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4223" w14:textId="4A6E1298" w:rsidR="005545A4" w:rsidRPr="00E22C8D" w:rsidRDefault="005545A4" w:rsidP="005545A4">
      <w:pPr>
        <w:spacing w:after="0"/>
        <w:jc w:val="center"/>
        <w:rPr>
          <w:b/>
          <w:bCs/>
          <w:i/>
          <w:iCs/>
          <w:sz w:val="36"/>
          <w:szCs w:val="36"/>
        </w:rPr>
      </w:pPr>
      <w:r w:rsidRPr="00E22C8D">
        <w:rPr>
          <w:b/>
          <w:bCs/>
          <w:i/>
          <w:iCs/>
          <w:sz w:val="36"/>
          <w:szCs w:val="36"/>
        </w:rPr>
        <w:t>Set Apart for His Glory</w:t>
      </w:r>
    </w:p>
    <w:p w14:paraId="41A37C84" w14:textId="0DD8D41F" w:rsidR="00E55E55" w:rsidRPr="00E55E55" w:rsidRDefault="005545A4" w:rsidP="00E55E55">
      <w:pPr>
        <w:jc w:val="center"/>
        <w:rPr>
          <w:b/>
          <w:bCs/>
          <w:sz w:val="36"/>
          <w:szCs w:val="36"/>
        </w:rPr>
      </w:pPr>
      <w:r>
        <w:rPr>
          <w:b/>
          <w:bCs/>
          <w:sz w:val="36"/>
          <w:szCs w:val="36"/>
        </w:rPr>
        <w:t>“</w:t>
      </w:r>
      <w:r w:rsidR="00E55E55">
        <w:rPr>
          <w:b/>
          <w:bCs/>
          <w:sz w:val="36"/>
          <w:szCs w:val="36"/>
        </w:rPr>
        <w:t xml:space="preserve">The </w:t>
      </w:r>
      <w:r w:rsidR="005531A9">
        <w:rPr>
          <w:b/>
          <w:bCs/>
          <w:sz w:val="36"/>
          <w:szCs w:val="36"/>
        </w:rPr>
        <w:t xml:space="preserve">Weapons and Armour of </w:t>
      </w:r>
      <w:r w:rsidR="003F650B">
        <w:rPr>
          <w:b/>
          <w:bCs/>
          <w:sz w:val="36"/>
          <w:szCs w:val="36"/>
        </w:rPr>
        <w:t xml:space="preserve">our </w:t>
      </w:r>
      <w:r w:rsidR="00E55E55">
        <w:rPr>
          <w:b/>
          <w:bCs/>
          <w:sz w:val="36"/>
          <w:szCs w:val="36"/>
        </w:rPr>
        <w:t xml:space="preserve">Christian </w:t>
      </w:r>
      <w:r w:rsidR="003F650B">
        <w:rPr>
          <w:b/>
          <w:bCs/>
          <w:sz w:val="36"/>
          <w:szCs w:val="36"/>
        </w:rPr>
        <w:t>Warfare</w:t>
      </w:r>
      <w:r w:rsidR="000B61F3">
        <w:rPr>
          <w:b/>
          <w:bCs/>
          <w:sz w:val="36"/>
          <w:szCs w:val="36"/>
        </w:rPr>
        <w:t xml:space="preserve"> – Part 1</w:t>
      </w:r>
      <w:r>
        <w:rPr>
          <w:b/>
          <w:bCs/>
          <w:sz w:val="36"/>
          <w:szCs w:val="36"/>
        </w:rPr>
        <w:t>”</w:t>
      </w:r>
    </w:p>
    <w:p w14:paraId="2A1FF4CF" w14:textId="6559ADC9" w:rsidR="00E55E55" w:rsidRDefault="00E55E55" w:rsidP="007E2426">
      <w:pPr>
        <w:rPr>
          <w:sz w:val="28"/>
          <w:szCs w:val="28"/>
        </w:rPr>
      </w:pPr>
      <w:r>
        <w:rPr>
          <w:b/>
          <w:bCs/>
          <w:sz w:val="28"/>
          <w:szCs w:val="28"/>
        </w:rPr>
        <w:t>Outline</w:t>
      </w:r>
    </w:p>
    <w:p w14:paraId="3914500E" w14:textId="33A60E3E" w:rsidR="00E55E55" w:rsidRDefault="00E55E55" w:rsidP="00242B8D">
      <w:pPr>
        <w:pStyle w:val="ListParagraph"/>
        <w:numPr>
          <w:ilvl w:val="0"/>
          <w:numId w:val="1"/>
        </w:numPr>
        <w:spacing w:after="0"/>
        <w:rPr>
          <w:sz w:val="28"/>
          <w:szCs w:val="28"/>
        </w:rPr>
      </w:pPr>
      <w:r>
        <w:rPr>
          <w:sz w:val="28"/>
          <w:szCs w:val="28"/>
        </w:rPr>
        <w:t xml:space="preserve">Today, we </w:t>
      </w:r>
      <w:r w:rsidR="004D4F63">
        <w:rPr>
          <w:sz w:val="28"/>
          <w:szCs w:val="28"/>
        </w:rPr>
        <w:t>look</w:t>
      </w:r>
      <w:r>
        <w:rPr>
          <w:sz w:val="28"/>
          <w:szCs w:val="28"/>
        </w:rPr>
        <w:t xml:space="preserve"> at the </w:t>
      </w:r>
      <w:r w:rsidR="004D4F63">
        <w:rPr>
          <w:sz w:val="28"/>
          <w:szCs w:val="28"/>
        </w:rPr>
        <w:t xml:space="preserve">heavenly </w:t>
      </w:r>
      <w:r>
        <w:rPr>
          <w:sz w:val="28"/>
          <w:szCs w:val="28"/>
        </w:rPr>
        <w:t xml:space="preserve">warfare that we are </w:t>
      </w:r>
      <w:r w:rsidR="004D4F63">
        <w:rPr>
          <w:sz w:val="28"/>
          <w:szCs w:val="28"/>
        </w:rPr>
        <w:t>engaged in</w:t>
      </w:r>
      <w:r w:rsidR="00F8474E">
        <w:rPr>
          <w:sz w:val="28"/>
          <w:szCs w:val="28"/>
        </w:rPr>
        <w:t xml:space="preserve">, </w:t>
      </w:r>
      <w:r>
        <w:rPr>
          <w:sz w:val="28"/>
          <w:szCs w:val="28"/>
        </w:rPr>
        <w:t>and next time</w:t>
      </w:r>
      <w:r w:rsidR="00621EC2">
        <w:rPr>
          <w:sz w:val="28"/>
          <w:szCs w:val="28"/>
        </w:rPr>
        <w:t>,</w:t>
      </w:r>
      <w:r>
        <w:rPr>
          <w:sz w:val="28"/>
          <w:szCs w:val="28"/>
        </w:rPr>
        <w:t xml:space="preserve"> </w:t>
      </w:r>
      <w:r w:rsidR="00F8474E">
        <w:rPr>
          <w:sz w:val="28"/>
          <w:szCs w:val="28"/>
        </w:rPr>
        <w:t xml:space="preserve">in Part Two, </w:t>
      </w:r>
      <w:r>
        <w:rPr>
          <w:sz w:val="28"/>
          <w:szCs w:val="28"/>
        </w:rPr>
        <w:t xml:space="preserve">we will look at the </w:t>
      </w:r>
      <w:r w:rsidRPr="00AE1E9E">
        <w:rPr>
          <w:i/>
          <w:iCs/>
          <w:sz w:val="28"/>
          <w:szCs w:val="28"/>
        </w:rPr>
        <w:t>specific</w:t>
      </w:r>
      <w:r>
        <w:rPr>
          <w:sz w:val="28"/>
          <w:szCs w:val="28"/>
        </w:rPr>
        <w:t xml:space="preserve"> pieces of the armour that God provides us with.</w:t>
      </w:r>
      <w:r w:rsidR="00E63AE9">
        <w:rPr>
          <w:sz w:val="28"/>
          <w:szCs w:val="28"/>
        </w:rPr>
        <w:t xml:space="preserve">  </w:t>
      </w:r>
    </w:p>
    <w:p w14:paraId="1F05FAB0" w14:textId="77777777" w:rsidR="00C37AAA" w:rsidRDefault="00C37AAA" w:rsidP="00C37AAA">
      <w:pPr>
        <w:spacing w:after="0"/>
        <w:rPr>
          <w:sz w:val="28"/>
          <w:szCs w:val="28"/>
        </w:rPr>
      </w:pPr>
    </w:p>
    <w:p w14:paraId="0834BD58" w14:textId="40E59C9F" w:rsidR="00C37AAA" w:rsidRPr="00C37AAA" w:rsidRDefault="00AE1E9E" w:rsidP="00C37AAA">
      <w:pPr>
        <w:pStyle w:val="ListParagraph"/>
        <w:numPr>
          <w:ilvl w:val="0"/>
          <w:numId w:val="1"/>
        </w:numPr>
        <w:spacing w:after="0"/>
        <w:rPr>
          <w:sz w:val="28"/>
          <w:szCs w:val="28"/>
        </w:rPr>
      </w:pPr>
      <w:proofErr w:type="gramStart"/>
      <w:r>
        <w:rPr>
          <w:sz w:val="28"/>
          <w:szCs w:val="28"/>
        </w:rPr>
        <w:t>First of all</w:t>
      </w:r>
      <w:proofErr w:type="gramEnd"/>
      <w:r>
        <w:rPr>
          <w:sz w:val="28"/>
          <w:szCs w:val="28"/>
        </w:rPr>
        <w:t>,</w:t>
      </w:r>
      <w:r w:rsidR="00AA4589">
        <w:rPr>
          <w:sz w:val="28"/>
          <w:szCs w:val="28"/>
        </w:rPr>
        <w:t xml:space="preserve"> we need to clarity exactly </w:t>
      </w:r>
      <w:r w:rsidR="00AA4589">
        <w:rPr>
          <w:i/>
          <w:iCs/>
          <w:sz w:val="28"/>
          <w:szCs w:val="28"/>
        </w:rPr>
        <w:t xml:space="preserve">what </w:t>
      </w:r>
      <w:r w:rsidR="00AA4589">
        <w:rPr>
          <w:sz w:val="28"/>
          <w:szCs w:val="28"/>
        </w:rPr>
        <w:t xml:space="preserve">spiritual warfare is.  </w:t>
      </w:r>
      <w:r w:rsidR="00AA4589" w:rsidRPr="00AA4589">
        <w:rPr>
          <w:i/>
          <w:iCs/>
          <w:sz w:val="28"/>
          <w:szCs w:val="28"/>
        </w:rPr>
        <w:t>Who</w:t>
      </w:r>
      <w:r w:rsidR="00AA4589">
        <w:rPr>
          <w:sz w:val="28"/>
          <w:szCs w:val="28"/>
        </w:rPr>
        <w:t xml:space="preserve"> are we fighting?</w:t>
      </w:r>
    </w:p>
    <w:p w14:paraId="07D767EE" w14:textId="77777777" w:rsidR="00242B8D" w:rsidRPr="00242B8D" w:rsidRDefault="00242B8D" w:rsidP="00242B8D">
      <w:pPr>
        <w:spacing w:after="0"/>
        <w:rPr>
          <w:sz w:val="28"/>
          <w:szCs w:val="28"/>
        </w:rPr>
      </w:pPr>
    </w:p>
    <w:p w14:paraId="7484C9E3" w14:textId="3F13FEFC" w:rsidR="00BC7D7E" w:rsidRDefault="00585060" w:rsidP="00E55E55">
      <w:pPr>
        <w:pStyle w:val="ListParagraph"/>
        <w:numPr>
          <w:ilvl w:val="0"/>
          <w:numId w:val="1"/>
        </w:numPr>
        <w:rPr>
          <w:sz w:val="28"/>
          <w:szCs w:val="28"/>
        </w:rPr>
      </w:pPr>
      <w:r>
        <w:rPr>
          <w:sz w:val="28"/>
          <w:szCs w:val="28"/>
        </w:rPr>
        <w:t xml:space="preserve">“Know Your Enemy”: </w:t>
      </w:r>
      <w:r w:rsidR="008223EA">
        <w:rPr>
          <w:sz w:val="28"/>
          <w:szCs w:val="28"/>
        </w:rPr>
        <w:t xml:space="preserve">let’s talk about </w:t>
      </w:r>
      <w:r w:rsidR="00C663CF">
        <w:rPr>
          <w:sz w:val="28"/>
          <w:szCs w:val="28"/>
        </w:rPr>
        <w:t>t</w:t>
      </w:r>
      <w:r w:rsidR="00396FD4">
        <w:rPr>
          <w:sz w:val="28"/>
          <w:szCs w:val="28"/>
        </w:rPr>
        <w:t xml:space="preserve">he </w:t>
      </w:r>
      <w:r w:rsidR="00A81A70">
        <w:rPr>
          <w:sz w:val="28"/>
          <w:szCs w:val="28"/>
        </w:rPr>
        <w:t xml:space="preserve">nature and </w:t>
      </w:r>
      <w:r w:rsidR="00CA3053">
        <w:rPr>
          <w:sz w:val="28"/>
          <w:szCs w:val="28"/>
        </w:rPr>
        <w:t xml:space="preserve">the </w:t>
      </w:r>
      <w:r w:rsidR="00A81A70">
        <w:rPr>
          <w:sz w:val="28"/>
          <w:szCs w:val="28"/>
        </w:rPr>
        <w:t>weapons of our enemies</w:t>
      </w:r>
    </w:p>
    <w:p w14:paraId="180DA20E" w14:textId="77777777" w:rsidR="00A81A70" w:rsidRPr="00A81A70" w:rsidRDefault="00A81A70" w:rsidP="00A81A70">
      <w:pPr>
        <w:pStyle w:val="ListParagraph"/>
        <w:rPr>
          <w:sz w:val="28"/>
          <w:szCs w:val="28"/>
        </w:rPr>
      </w:pPr>
    </w:p>
    <w:p w14:paraId="0E316573" w14:textId="66AE707F" w:rsidR="00A81A70" w:rsidRDefault="00123374" w:rsidP="00E55E55">
      <w:pPr>
        <w:pStyle w:val="ListParagraph"/>
        <w:numPr>
          <w:ilvl w:val="0"/>
          <w:numId w:val="1"/>
        </w:numPr>
        <w:rPr>
          <w:sz w:val="28"/>
          <w:szCs w:val="28"/>
        </w:rPr>
      </w:pPr>
      <w:r>
        <w:rPr>
          <w:sz w:val="28"/>
          <w:szCs w:val="28"/>
        </w:rPr>
        <w:t>Some specific ‘schemes’ of the devil</w:t>
      </w:r>
      <w:r w:rsidR="00AE1E9E">
        <w:rPr>
          <w:sz w:val="28"/>
          <w:szCs w:val="28"/>
        </w:rPr>
        <w:t xml:space="preserve"> – </w:t>
      </w:r>
      <w:r w:rsidR="00CF11DA">
        <w:rPr>
          <w:sz w:val="28"/>
          <w:szCs w:val="28"/>
        </w:rPr>
        <w:t xml:space="preserve">which are </w:t>
      </w:r>
      <w:r w:rsidR="00AE1E9E">
        <w:rPr>
          <w:sz w:val="28"/>
          <w:szCs w:val="28"/>
        </w:rPr>
        <w:t>well worth avoiding!</w:t>
      </w:r>
    </w:p>
    <w:p w14:paraId="41265CE6" w14:textId="77777777" w:rsidR="00123374" w:rsidRPr="00123374" w:rsidRDefault="00123374" w:rsidP="00123374">
      <w:pPr>
        <w:pStyle w:val="ListParagraph"/>
        <w:rPr>
          <w:sz w:val="28"/>
          <w:szCs w:val="28"/>
        </w:rPr>
      </w:pPr>
    </w:p>
    <w:p w14:paraId="409C2438" w14:textId="1BD87B48" w:rsidR="00123374" w:rsidRDefault="006838DC" w:rsidP="00E55E55">
      <w:pPr>
        <w:pStyle w:val="ListParagraph"/>
        <w:numPr>
          <w:ilvl w:val="0"/>
          <w:numId w:val="1"/>
        </w:numPr>
        <w:rPr>
          <w:sz w:val="28"/>
          <w:szCs w:val="28"/>
        </w:rPr>
      </w:pPr>
      <w:r>
        <w:rPr>
          <w:sz w:val="28"/>
          <w:szCs w:val="28"/>
        </w:rPr>
        <w:t>How Do We Win?</w:t>
      </w:r>
      <w:r w:rsidR="007A34A5">
        <w:rPr>
          <w:sz w:val="28"/>
          <w:szCs w:val="28"/>
        </w:rPr>
        <w:t xml:space="preserve">  </w:t>
      </w:r>
      <w:r w:rsidR="00385F40">
        <w:rPr>
          <w:sz w:val="28"/>
          <w:szCs w:val="28"/>
        </w:rPr>
        <w:t xml:space="preserve">And </w:t>
      </w:r>
      <w:r w:rsidR="00671903">
        <w:rPr>
          <w:sz w:val="28"/>
          <w:szCs w:val="28"/>
        </w:rPr>
        <w:t>w</w:t>
      </w:r>
      <w:r w:rsidR="00385F40">
        <w:rPr>
          <w:sz w:val="28"/>
          <w:szCs w:val="28"/>
        </w:rPr>
        <w:t xml:space="preserve">hat </w:t>
      </w:r>
      <w:r w:rsidR="00671903">
        <w:rPr>
          <w:sz w:val="28"/>
          <w:szCs w:val="28"/>
        </w:rPr>
        <w:t>d</w:t>
      </w:r>
      <w:r w:rsidR="00385F40">
        <w:rPr>
          <w:sz w:val="28"/>
          <w:szCs w:val="28"/>
        </w:rPr>
        <w:t xml:space="preserve">oes </w:t>
      </w:r>
      <w:r w:rsidR="00671903">
        <w:rPr>
          <w:sz w:val="28"/>
          <w:szCs w:val="28"/>
        </w:rPr>
        <w:t>‘w</w:t>
      </w:r>
      <w:r w:rsidR="00385F40">
        <w:rPr>
          <w:sz w:val="28"/>
          <w:szCs w:val="28"/>
        </w:rPr>
        <w:t>inning</w:t>
      </w:r>
      <w:r w:rsidR="00671903">
        <w:rPr>
          <w:sz w:val="28"/>
          <w:szCs w:val="28"/>
        </w:rPr>
        <w:t>’</w:t>
      </w:r>
      <w:r w:rsidR="00385F40">
        <w:rPr>
          <w:sz w:val="28"/>
          <w:szCs w:val="28"/>
        </w:rPr>
        <w:t xml:space="preserve"> </w:t>
      </w:r>
      <w:r w:rsidR="00671903">
        <w:rPr>
          <w:sz w:val="28"/>
          <w:szCs w:val="28"/>
        </w:rPr>
        <w:t>l</w:t>
      </w:r>
      <w:r w:rsidR="00385F40">
        <w:rPr>
          <w:sz w:val="28"/>
          <w:szCs w:val="28"/>
        </w:rPr>
        <w:t>ook Like?</w:t>
      </w:r>
    </w:p>
    <w:p w14:paraId="2B0A2DEA" w14:textId="77777777" w:rsidR="00385F40" w:rsidRPr="00385F40" w:rsidRDefault="00385F40" w:rsidP="00C43727">
      <w:pPr>
        <w:pStyle w:val="ListParagraph"/>
        <w:spacing w:after="0"/>
        <w:rPr>
          <w:sz w:val="28"/>
          <w:szCs w:val="28"/>
        </w:rPr>
      </w:pPr>
    </w:p>
    <w:p w14:paraId="0C4F2E06" w14:textId="77777777" w:rsidR="00C43727" w:rsidRPr="00E55E55" w:rsidRDefault="00C43727" w:rsidP="00C43727">
      <w:pPr>
        <w:spacing w:after="0"/>
        <w:rPr>
          <w:b/>
          <w:bCs/>
          <w:sz w:val="28"/>
          <w:szCs w:val="28"/>
        </w:rPr>
      </w:pPr>
      <w:r w:rsidRPr="00E55E55">
        <w:rPr>
          <w:b/>
          <w:bCs/>
          <w:sz w:val="28"/>
          <w:szCs w:val="28"/>
        </w:rPr>
        <w:t>Ephesians 6:10-13 NIV</w:t>
      </w:r>
    </w:p>
    <w:p w14:paraId="54A55DE4" w14:textId="77777777" w:rsidR="00C43727" w:rsidRPr="00E55E55" w:rsidRDefault="00C43727" w:rsidP="00C43727">
      <w:pPr>
        <w:spacing w:after="0"/>
        <w:rPr>
          <w:i/>
          <w:iCs/>
          <w:sz w:val="28"/>
          <w:szCs w:val="28"/>
        </w:rPr>
      </w:pPr>
      <w:r>
        <w:rPr>
          <w:i/>
          <w:iCs/>
          <w:sz w:val="28"/>
          <w:szCs w:val="28"/>
          <w:vertAlign w:val="superscript"/>
        </w:rPr>
        <w:t xml:space="preserve">10 </w:t>
      </w:r>
      <w:r w:rsidRPr="00DF54B6">
        <w:rPr>
          <w:b/>
          <w:bCs/>
          <w:i/>
          <w:iCs/>
          <w:sz w:val="28"/>
          <w:szCs w:val="28"/>
        </w:rPr>
        <w:t>Finally,</w:t>
      </w:r>
      <w:r w:rsidRPr="00E55E55">
        <w:rPr>
          <w:i/>
          <w:iCs/>
          <w:sz w:val="28"/>
          <w:szCs w:val="28"/>
        </w:rPr>
        <w:t xml:space="preserve"> be strong in the Lord and in his mighty power.  </w:t>
      </w:r>
      <w:r>
        <w:rPr>
          <w:i/>
          <w:iCs/>
          <w:sz w:val="28"/>
          <w:szCs w:val="28"/>
          <w:vertAlign w:val="superscript"/>
        </w:rPr>
        <w:t xml:space="preserve">11 </w:t>
      </w:r>
      <w:r w:rsidRPr="00E55E55">
        <w:rPr>
          <w:i/>
          <w:iCs/>
          <w:sz w:val="28"/>
          <w:szCs w:val="28"/>
        </w:rPr>
        <w:t xml:space="preserve">Put on the full armour of God, so that you can take your </w:t>
      </w:r>
      <w:r w:rsidRPr="003F1B5C">
        <w:rPr>
          <w:b/>
          <w:bCs/>
          <w:i/>
          <w:iCs/>
          <w:sz w:val="28"/>
          <w:szCs w:val="28"/>
        </w:rPr>
        <w:t xml:space="preserve">stand </w:t>
      </w:r>
      <w:r w:rsidRPr="00E55E55">
        <w:rPr>
          <w:i/>
          <w:iCs/>
          <w:sz w:val="28"/>
          <w:szCs w:val="28"/>
        </w:rPr>
        <w:t xml:space="preserve">against the devil’s schemes.  </w:t>
      </w:r>
      <w:r>
        <w:rPr>
          <w:i/>
          <w:iCs/>
          <w:sz w:val="28"/>
          <w:szCs w:val="28"/>
          <w:vertAlign w:val="superscript"/>
        </w:rPr>
        <w:t xml:space="preserve">12 </w:t>
      </w:r>
      <w:r w:rsidRPr="00E55E55">
        <w:rPr>
          <w:i/>
          <w:iCs/>
          <w:sz w:val="28"/>
          <w:szCs w:val="28"/>
        </w:rPr>
        <w:t xml:space="preserve">For our struggle is not against flesh and blood, but against the rulers, against the authorities, against the powers of this dark world and against the spiritual forces of evil in the heavenly realms.  </w:t>
      </w:r>
      <w:r>
        <w:rPr>
          <w:i/>
          <w:iCs/>
          <w:sz w:val="28"/>
          <w:szCs w:val="28"/>
          <w:vertAlign w:val="superscript"/>
        </w:rPr>
        <w:t xml:space="preserve">13 </w:t>
      </w:r>
      <w:r w:rsidRPr="00E55E55">
        <w:rPr>
          <w:i/>
          <w:iCs/>
          <w:sz w:val="28"/>
          <w:szCs w:val="28"/>
        </w:rPr>
        <w:t xml:space="preserve">Therefore put on the full armour of God, so that when the day of evil comes, you may be able to </w:t>
      </w:r>
      <w:r w:rsidRPr="003F1B5C">
        <w:rPr>
          <w:b/>
          <w:bCs/>
          <w:i/>
          <w:iCs/>
          <w:sz w:val="28"/>
          <w:szCs w:val="28"/>
        </w:rPr>
        <w:t xml:space="preserve">stand </w:t>
      </w:r>
      <w:r w:rsidRPr="00E55E55">
        <w:rPr>
          <w:i/>
          <w:iCs/>
          <w:sz w:val="28"/>
          <w:szCs w:val="28"/>
        </w:rPr>
        <w:t xml:space="preserve">your ground, and after you have done everything, to </w:t>
      </w:r>
      <w:r w:rsidRPr="003F1B5C">
        <w:rPr>
          <w:b/>
          <w:bCs/>
          <w:i/>
          <w:iCs/>
          <w:sz w:val="28"/>
          <w:szCs w:val="28"/>
        </w:rPr>
        <w:t>stand</w:t>
      </w:r>
      <w:r w:rsidRPr="00E55E55">
        <w:rPr>
          <w:i/>
          <w:iCs/>
          <w:sz w:val="28"/>
          <w:szCs w:val="28"/>
        </w:rPr>
        <w:t>.</w:t>
      </w:r>
    </w:p>
    <w:p w14:paraId="670FD921" w14:textId="77777777" w:rsidR="00C43727" w:rsidRDefault="00C43727" w:rsidP="00C43727">
      <w:pPr>
        <w:spacing w:after="0"/>
        <w:rPr>
          <w:sz w:val="28"/>
          <w:szCs w:val="28"/>
        </w:rPr>
      </w:pPr>
    </w:p>
    <w:p w14:paraId="4F755577" w14:textId="692F8827" w:rsidR="004D387C" w:rsidRPr="004D387C" w:rsidRDefault="004D387C" w:rsidP="004D387C">
      <w:pPr>
        <w:pStyle w:val="ListParagraph"/>
        <w:numPr>
          <w:ilvl w:val="0"/>
          <w:numId w:val="8"/>
        </w:numPr>
        <w:rPr>
          <w:b/>
          <w:bCs/>
          <w:sz w:val="28"/>
          <w:szCs w:val="28"/>
        </w:rPr>
      </w:pPr>
      <w:r w:rsidRPr="00AB2B3D">
        <w:rPr>
          <w:i/>
          <w:iCs/>
          <w:sz w:val="28"/>
          <w:szCs w:val="28"/>
        </w:rPr>
        <w:t>“Be strong in the Lord and in His mighty power</w:t>
      </w:r>
      <w:r>
        <w:rPr>
          <w:sz w:val="28"/>
          <w:szCs w:val="28"/>
        </w:rPr>
        <w:t xml:space="preserve">” </w:t>
      </w:r>
      <w:r w:rsidR="00A3099E">
        <w:rPr>
          <w:sz w:val="28"/>
          <w:szCs w:val="28"/>
        </w:rPr>
        <w:t xml:space="preserve">is an ‘executive summary’ of our </w:t>
      </w:r>
      <w:r w:rsidR="00EC6520">
        <w:rPr>
          <w:sz w:val="28"/>
          <w:szCs w:val="28"/>
        </w:rPr>
        <w:t>heavenly warfare.  The rest of the chapter unpacks and expands on it (this week and next time).</w:t>
      </w:r>
      <w:r w:rsidR="00521F0B">
        <w:rPr>
          <w:sz w:val="28"/>
          <w:szCs w:val="28"/>
        </w:rPr>
        <w:t xml:space="preserve">  We will focus on the full armour of God next time, but </w:t>
      </w:r>
      <w:r w:rsidR="00181CE0">
        <w:rPr>
          <w:sz w:val="28"/>
          <w:szCs w:val="28"/>
        </w:rPr>
        <w:t>let’s look more closely today at verse 12</w:t>
      </w:r>
      <w:r w:rsidR="00151FF3">
        <w:rPr>
          <w:sz w:val="28"/>
          <w:szCs w:val="28"/>
        </w:rPr>
        <w:t xml:space="preserve">, which </w:t>
      </w:r>
      <w:r w:rsidR="008D58F0">
        <w:rPr>
          <w:sz w:val="28"/>
          <w:szCs w:val="28"/>
        </w:rPr>
        <w:t>tells us more about…</w:t>
      </w:r>
    </w:p>
    <w:p w14:paraId="325367EB" w14:textId="635CA4BF" w:rsidR="00443972" w:rsidRPr="00443972" w:rsidRDefault="00443972" w:rsidP="00443972">
      <w:pPr>
        <w:rPr>
          <w:b/>
          <w:bCs/>
          <w:sz w:val="28"/>
          <w:szCs w:val="28"/>
        </w:rPr>
      </w:pPr>
      <w:r>
        <w:rPr>
          <w:b/>
          <w:bCs/>
          <w:sz w:val="28"/>
          <w:szCs w:val="28"/>
        </w:rPr>
        <w:t xml:space="preserve">What </w:t>
      </w:r>
      <w:r>
        <w:rPr>
          <w:b/>
          <w:bCs/>
          <w:i/>
          <w:iCs/>
          <w:sz w:val="28"/>
          <w:szCs w:val="28"/>
        </w:rPr>
        <w:t xml:space="preserve">is </w:t>
      </w:r>
      <w:r>
        <w:rPr>
          <w:b/>
          <w:bCs/>
          <w:sz w:val="28"/>
          <w:szCs w:val="28"/>
        </w:rPr>
        <w:t xml:space="preserve">‘Spiritual Warfare’ </w:t>
      </w:r>
      <w:r w:rsidR="00B80DAF">
        <w:rPr>
          <w:b/>
          <w:bCs/>
          <w:sz w:val="28"/>
          <w:szCs w:val="28"/>
        </w:rPr>
        <w:t>and who are our enemies</w:t>
      </w:r>
      <w:r>
        <w:rPr>
          <w:b/>
          <w:bCs/>
          <w:sz w:val="28"/>
          <w:szCs w:val="28"/>
        </w:rPr>
        <w:t>?</w:t>
      </w:r>
    </w:p>
    <w:p w14:paraId="4A3EC78F" w14:textId="7A717CD2" w:rsidR="008223EA" w:rsidRPr="008223EA" w:rsidRDefault="00DE57DD" w:rsidP="0072457F">
      <w:pPr>
        <w:pStyle w:val="ListParagraph"/>
        <w:numPr>
          <w:ilvl w:val="0"/>
          <w:numId w:val="3"/>
        </w:numPr>
        <w:spacing w:after="0"/>
        <w:rPr>
          <w:sz w:val="28"/>
          <w:szCs w:val="28"/>
        </w:rPr>
      </w:pPr>
      <w:r w:rsidRPr="00E55E55">
        <w:rPr>
          <w:i/>
          <w:iCs/>
          <w:sz w:val="28"/>
          <w:szCs w:val="28"/>
        </w:rPr>
        <w:t xml:space="preserve">For our struggle is </w:t>
      </w:r>
      <w:r w:rsidRPr="00121B25">
        <w:rPr>
          <w:b/>
          <w:bCs/>
          <w:i/>
          <w:iCs/>
          <w:sz w:val="28"/>
          <w:szCs w:val="28"/>
        </w:rPr>
        <w:t>not</w:t>
      </w:r>
      <w:r w:rsidRPr="00E55E55">
        <w:rPr>
          <w:i/>
          <w:iCs/>
          <w:sz w:val="28"/>
          <w:szCs w:val="28"/>
        </w:rPr>
        <w:t xml:space="preserve"> against flesh and blood, but against the rulers, against the authorities, against the powers of this dark world and against the spiritual forces of evil in the heavenly realms.</w:t>
      </w:r>
    </w:p>
    <w:p w14:paraId="756485C0" w14:textId="7D29DE36" w:rsidR="003B3339" w:rsidRPr="008223EA" w:rsidRDefault="00DE57DD" w:rsidP="008223EA">
      <w:pPr>
        <w:spacing w:after="0"/>
        <w:rPr>
          <w:sz w:val="28"/>
          <w:szCs w:val="28"/>
        </w:rPr>
      </w:pPr>
      <w:r w:rsidRPr="008223EA">
        <w:rPr>
          <w:i/>
          <w:iCs/>
          <w:sz w:val="28"/>
          <w:szCs w:val="28"/>
        </w:rPr>
        <w:t xml:space="preserve">  </w:t>
      </w:r>
    </w:p>
    <w:p w14:paraId="5B95431B" w14:textId="35C369BC" w:rsidR="005E2D53" w:rsidRDefault="005E2D53" w:rsidP="0072457F">
      <w:pPr>
        <w:pStyle w:val="ListParagraph"/>
        <w:numPr>
          <w:ilvl w:val="0"/>
          <w:numId w:val="3"/>
        </w:numPr>
        <w:spacing w:after="0"/>
        <w:rPr>
          <w:sz w:val="28"/>
          <w:szCs w:val="28"/>
        </w:rPr>
      </w:pPr>
      <w:r>
        <w:rPr>
          <w:sz w:val="28"/>
          <w:szCs w:val="28"/>
        </w:rPr>
        <w:t>That’s spiritual warfare</w:t>
      </w:r>
      <w:r w:rsidR="00F17E2A">
        <w:rPr>
          <w:sz w:val="28"/>
          <w:szCs w:val="28"/>
        </w:rPr>
        <w:t xml:space="preserve">: </w:t>
      </w:r>
      <w:r>
        <w:rPr>
          <w:sz w:val="28"/>
          <w:szCs w:val="28"/>
        </w:rPr>
        <w:t xml:space="preserve">we are </w:t>
      </w:r>
      <w:r w:rsidRPr="00F17E2A">
        <w:rPr>
          <w:i/>
          <w:iCs/>
          <w:sz w:val="28"/>
          <w:szCs w:val="28"/>
        </w:rPr>
        <w:t>not</w:t>
      </w:r>
      <w:r>
        <w:rPr>
          <w:sz w:val="28"/>
          <w:szCs w:val="28"/>
        </w:rPr>
        <w:t xml:space="preserve"> fighting </w:t>
      </w:r>
      <w:r w:rsidR="00F17E2A">
        <w:rPr>
          <w:sz w:val="28"/>
          <w:szCs w:val="28"/>
        </w:rPr>
        <w:t xml:space="preserve">against </w:t>
      </w:r>
      <w:r w:rsidR="00214BF9">
        <w:rPr>
          <w:sz w:val="28"/>
          <w:szCs w:val="28"/>
        </w:rPr>
        <w:t xml:space="preserve">humans or </w:t>
      </w:r>
      <w:r w:rsidR="00121B25">
        <w:rPr>
          <w:sz w:val="28"/>
          <w:szCs w:val="28"/>
        </w:rPr>
        <w:t xml:space="preserve">fierce </w:t>
      </w:r>
      <w:r w:rsidR="00214BF9">
        <w:rPr>
          <w:sz w:val="28"/>
          <w:szCs w:val="28"/>
        </w:rPr>
        <w:t xml:space="preserve">beasts, but </w:t>
      </w:r>
      <w:r w:rsidR="00F17E2A">
        <w:rPr>
          <w:sz w:val="28"/>
          <w:szCs w:val="28"/>
        </w:rPr>
        <w:t xml:space="preserve">against </w:t>
      </w:r>
      <w:r w:rsidR="00214BF9">
        <w:rPr>
          <w:sz w:val="28"/>
          <w:szCs w:val="28"/>
        </w:rPr>
        <w:t xml:space="preserve">evil spiritual </w:t>
      </w:r>
      <w:r w:rsidR="00F840C7">
        <w:rPr>
          <w:sz w:val="28"/>
          <w:szCs w:val="28"/>
        </w:rPr>
        <w:t>beings that have power</w:t>
      </w:r>
      <w:r w:rsidR="00C17E57">
        <w:rPr>
          <w:sz w:val="28"/>
          <w:szCs w:val="28"/>
        </w:rPr>
        <w:t xml:space="preserve"> and</w:t>
      </w:r>
      <w:r w:rsidR="00F840C7">
        <w:rPr>
          <w:sz w:val="28"/>
          <w:szCs w:val="28"/>
        </w:rPr>
        <w:t xml:space="preserve"> personality, but </w:t>
      </w:r>
      <w:r w:rsidR="00F840C7" w:rsidRPr="00C17E57">
        <w:rPr>
          <w:i/>
          <w:iCs/>
          <w:sz w:val="28"/>
          <w:szCs w:val="28"/>
        </w:rPr>
        <w:t>no</w:t>
      </w:r>
      <w:r w:rsidR="00F840C7">
        <w:rPr>
          <w:sz w:val="28"/>
          <w:szCs w:val="28"/>
        </w:rPr>
        <w:t xml:space="preserve"> physical body.</w:t>
      </w:r>
      <w:r w:rsidR="00844AA6">
        <w:rPr>
          <w:sz w:val="28"/>
          <w:szCs w:val="28"/>
        </w:rPr>
        <w:t xml:space="preserve">  The </w:t>
      </w:r>
      <w:r w:rsidR="007A404D">
        <w:rPr>
          <w:sz w:val="28"/>
          <w:szCs w:val="28"/>
        </w:rPr>
        <w:t xml:space="preserve">chief of these is the devil himself – also called Satan – who origins are thought to be </w:t>
      </w:r>
      <w:r w:rsidR="00AD2825">
        <w:rPr>
          <w:sz w:val="28"/>
          <w:szCs w:val="28"/>
        </w:rPr>
        <w:t>an archangel who rebelled against God</w:t>
      </w:r>
      <w:r w:rsidR="00D10BFE">
        <w:rPr>
          <w:sz w:val="28"/>
          <w:szCs w:val="28"/>
        </w:rPr>
        <w:t xml:space="preserve"> at the very beginning of creation and who was responsible for Adam and Eve’s fall </w:t>
      </w:r>
      <w:r w:rsidR="00CC2F92">
        <w:rPr>
          <w:sz w:val="28"/>
          <w:szCs w:val="28"/>
        </w:rPr>
        <w:t>into sin</w:t>
      </w:r>
      <w:r w:rsidR="00AD2825">
        <w:rPr>
          <w:sz w:val="28"/>
          <w:szCs w:val="28"/>
        </w:rPr>
        <w:t xml:space="preserve">.  </w:t>
      </w:r>
      <w:r w:rsidR="009D4E5B">
        <w:rPr>
          <w:sz w:val="28"/>
          <w:szCs w:val="28"/>
        </w:rPr>
        <w:t xml:space="preserve">The devil </w:t>
      </w:r>
      <w:r w:rsidR="00C8315B">
        <w:rPr>
          <w:sz w:val="28"/>
          <w:szCs w:val="28"/>
        </w:rPr>
        <w:t xml:space="preserve">is the ruler of </w:t>
      </w:r>
      <w:r w:rsidR="009D4E5B">
        <w:rPr>
          <w:sz w:val="28"/>
          <w:szCs w:val="28"/>
        </w:rPr>
        <w:t>the unsaved world</w:t>
      </w:r>
      <w:r w:rsidR="00C8315B">
        <w:rPr>
          <w:sz w:val="28"/>
          <w:szCs w:val="28"/>
        </w:rPr>
        <w:t xml:space="preserve">, which is completely </w:t>
      </w:r>
      <w:r w:rsidR="009D4E5B">
        <w:rPr>
          <w:sz w:val="28"/>
          <w:szCs w:val="28"/>
        </w:rPr>
        <w:t>in his power.</w:t>
      </w:r>
      <w:r w:rsidR="004823FE">
        <w:rPr>
          <w:sz w:val="28"/>
          <w:szCs w:val="28"/>
        </w:rPr>
        <w:t xml:space="preserve">  The devil hates God</w:t>
      </w:r>
      <w:r w:rsidR="00E776C6">
        <w:rPr>
          <w:sz w:val="28"/>
          <w:szCs w:val="28"/>
        </w:rPr>
        <w:t xml:space="preserve"> more than anything.  </w:t>
      </w:r>
    </w:p>
    <w:p w14:paraId="0153FF03" w14:textId="77777777" w:rsidR="00C11467" w:rsidRDefault="00C11467" w:rsidP="000176CD">
      <w:pPr>
        <w:spacing w:after="0"/>
        <w:rPr>
          <w:sz w:val="28"/>
          <w:szCs w:val="28"/>
        </w:rPr>
      </w:pPr>
    </w:p>
    <w:p w14:paraId="2E22BC70" w14:textId="2168201C" w:rsidR="00AC7328" w:rsidRPr="00CF5410" w:rsidRDefault="000176CD" w:rsidP="00CF5410">
      <w:pPr>
        <w:pStyle w:val="ListParagraph"/>
        <w:numPr>
          <w:ilvl w:val="0"/>
          <w:numId w:val="3"/>
        </w:numPr>
        <w:rPr>
          <w:i/>
          <w:iCs/>
          <w:sz w:val="28"/>
          <w:szCs w:val="28"/>
        </w:rPr>
      </w:pPr>
      <w:r w:rsidRPr="00CF5410">
        <w:rPr>
          <w:sz w:val="28"/>
          <w:szCs w:val="28"/>
        </w:rPr>
        <w:t xml:space="preserve">The </w:t>
      </w:r>
      <w:r w:rsidRPr="00CF5410">
        <w:rPr>
          <w:i/>
          <w:iCs/>
          <w:sz w:val="28"/>
          <w:szCs w:val="28"/>
        </w:rPr>
        <w:t xml:space="preserve">great </w:t>
      </w:r>
      <w:r w:rsidRPr="00CF5410">
        <w:rPr>
          <w:sz w:val="28"/>
          <w:szCs w:val="28"/>
        </w:rPr>
        <w:t xml:space="preserve">news is that God is fighting them also – and he is </w:t>
      </w:r>
      <w:r w:rsidR="00E61F4E" w:rsidRPr="00CF5410">
        <w:rPr>
          <w:i/>
          <w:iCs/>
          <w:sz w:val="28"/>
          <w:szCs w:val="28"/>
        </w:rPr>
        <w:t xml:space="preserve">always </w:t>
      </w:r>
      <w:r w:rsidR="00E61F4E" w:rsidRPr="00CF5410">
        <w:rPr>
          <w:sz w:val="28"/>
          <w:szCs w:val="28"/>
        </w:rPr>
        <w:t xml:space="preserve">on the winning side!  </w:t>
      </w:r>
      <w:r w:rsidR="00833752" w:rsidRPr="00CF5410">
        <w:rPr>
          <w:sz w:val="28"/>
          <w:szCs w:val="28"/>
        </w:rPr>
        <w:t xml:space="preserve">This is </w:t>
      </w:r>
      <w:r w:rsidR="00833752" w:rsidRPr="00CF5410">
        <w:rPr>
          <w:i/>
          <w:iCs/>
          <w:sz w:val="28"/>
          <w:szCs w:val="28"/>
        </w:rPr>
        <w:t>not</w:t>
      </w:r>
      <w:r w:rsidR="00833752" w:rsidRPr="00CF5410">
        <w:rPr>
          <w:sz w:val="28"/>
          <w:szCs w:val="28"/>
        </w:rPr>
        <w:t xml:space="preserve"> a contest of equals and opposites, because God is </w:t>
      </w:r>
      <w:r w:rsidR="009E3557" w:rsidRPr="00CF5410">
        <w:rPr>
          <w:sz w:val="28"/>
          <w:szCs w:val="28"/>
        </w:rPr>
        <w:t xml:space="preserve">the </w:t>
      </w:r>
      <w:r w:rsidR="009E3557" w:rsidRPr="00CF5410">
        <w:rPr>
          <w:i/>
          <w:iCs/>
          <w:sz w:val="28"/>
          <w:szCs w:val="28"/>
        </w:rPr>
        <w:t>supreme</w:t>
      </w:r>
      <w:r w:rsidR="009E3557" w:rsidRPr="00CF5410">
        <w:rPr>
          <w:sz w:val="28"/>
          <w:szCs w:val="28"/>
        </w:rPr>
        <w:t xml:space="preserve"> being in the whole universe, with infinite power and </w:t>
      </w:r>
      <w:r w:rsidR="00D75079" w:rsidRPr="00CF5410">
        <w:rPr>
          <w:sz w:val="28"/>
          <w:szCs w:val="28"/>
        </w:rPr>
        <w:t>all knowledge.  He is everywhere</w:t>
      </w:r>
      <w:r w:rsidR="00AB7760" w:rsidRPr="00CF5410">
        <w:rPr>
          <w:sz w:val="28"/>
          <w:szCs w:val="28"/>
        </w:rPr>
        <w:t xml:space="preserve"> and nothing can be hidden from Him.  </w:t>
      </w:r>
      <w:r w:rsidR="00DC00F4" w:rsidRPr="00CF5410">
        <w:rPr>
          <w:sz w:val="28"/>
          <w:szCs w:val="28"/>
        </w:rPr>
        <w:t xml:space="preserve">He created the universe and all spiritual </w:t>
      </w:r>
      <w:r w:rsidR="00CF5410" w:rsidRPr="00CF5410">
        <w:rPr>
          <w:sz w:val="28"/>
          <w:szCs w:val="28"/>
        </w:rPr>
        <w:t>beings, including</w:t>
      </w:r>
      <w:r w:rsidR="00DC00F4" w:rsidRPr="00CF5410">
        <w:rPr>
          <w:sz w:val="28"/>
          <w:szCs w:val="28"/>
        </w:rPr>
        <w:t xml:space="preserve"> the devil.  </w:t>
      </w:r>
      <w:r w:rsidR="00DF1526" w:rsidRPr="00CF5410">
        <w:rPr>
          <w:sz w:val="28"/>
          <w:szCs w:val="28"/>
        </w:rPr>
        <w:t>He has already won the most important victory over the devil and all his forces</w:t>
      </w:r>
      <w:r w:rsidR="004071AA" w:rsidRPr="00CF5410">
        <w:rPr>
          <w:sz w:val="28"/>
          <w:szCs w:val="28"/>
        </w:rPr>
        <w:t xml:space="preserve"> of darkness – Jesus did that at the Cross and Resurrection.  </w:t>
      </w:r>
      <w:r w:rsidR="00D73E23" w:rsidRPr="00CF5410">
        <w:rPr>
          <w:sz w:val="28"/>
          <w:szCs w:val="28"/>
        </w:rPr>
        <w:t>The devil is a defeated enemy who knows that his time is short!</w:t>
      </w:r>
      <w:r w:rsidR="00AC7328" w:rsidRPr="00CF5410">
        <w:rPr>
          <w:sz w:val="28"/>
          <w:szCs w:val="28"/>
        </w:rPr>
        <w:t xml:space="preserve">  </w:t>
      </w:r>
      <w:r w:rsidR="00AC7328" w:rsidRPr="00CF5410">
        <w:rPr>
          <w:i/>
          <w:iCs/>
          <w:sz w:val="28"/>
          <w:szCs w:val="28"/>
        </w:rPr>
        <w:t>1 John 3:8 ESV - "The reason the Son of God appeared was to destroy the works of the devil".</w:t>
      </w:r>
      <w:r w:rsidR="00CF5410" w:rsidRPr="00CF5410">
        <w:rPr>
          <w:i/>
          <w:iCs/>
          <w:sz w:val="28"/>
          <w:szCs w:val="28"/>
        </w:rPr>
        <w:t xml:space="preserve">  Exodus 15:3,6,11 NIV.  The LORD is a warrior; the LORD is his name. </w:t>
      </w:r>
      <w:r w:rsidR="00CF5410" w:rsidRPr="00826B40">
        <w:rPr>
          <w:i/>
          <w:iCs/>
          <w:sz w:val="28"/>
          <w:szCs w:val="28"/>
          <w:vertAlign w:val="superscript"/>
        </w:rPr>
        <w:t>6</w:t>
      </w:r>
      <w:r w:rsidR="00CF5410" w:rsidRPr="00CF5410">
        <w:rPr>
          <w:i/>
          <w:iCs/>
          <w:sz w:val="28"/>
          <w:szCs w:val="28"/>
        </w:rPr>
        <w:t xml:space="preserve"> Your right hand, LORD, was majestic in power.</w:t>
      </w:r>
      <w:r w:rsidR="00826B40">
        <w:rPr>
          <w:i/>
          <w:iCs/>
          <w:sz w:val="28"/>
          <w:szCs w:val="28"/>
        </w:rPr>
        <w:t xml:space="preserve"> </w:t>
      </w:r>
      <w:r w:rsidR="00CF5410" w:rsidRPr="00CF5410">
        <w:rPr>
          <w:i/>
          <w:iCs/>
          <w:sz w:val="28"/>
          <w:szCs w:val="28"/>
        </w:rPr>
        <w:t xml:space="preserve"> Your right hand, LORD, shattered the enemy. </w:t>
      </w:r>
      <w:r w:rsidR="00CF5410" w:rsidRPr="00826B40">
        <w:rPr>
          <w:i/>
          <w:iCs/>
          <w:sz w:val="28"/>
          <w:szCs w:val="28"/>
          <w:vertAlign w:val="superscript"/>
        </w:rPr>
        <w:t>11</w:t>
      </w:r>
      <w:r w:rsidR="00CF5410" w:rsidRPr="00CF5410">
        <w:rPr>
          <w:i/>
          <w:iCs/>
          <w:sz w:val="28"/>
          <w:szCs w:val="28"/>
        </w:rPr>
        <w:t xml:space="preserve"> Who among the gods is like you, LORD? </w:t>
      </w:r>
      <w:r w:rsidR="00826B40">
        <w:rPr>
          <w:i/>
          <w:iCs/>
          <w:sz w:val="28"/>
          <w:szCs w:val="28"/>
        </w:rPr>
        <w:t xml:space="preserve"> </w:t>
      </w:r>
      <w:r w:rsidR="00CF5410" w:rsidRPr="00CF5410">
        <w:rPr>
          <w:i/>
          <w:iCs/>
          <w:sz w:val="28"/>
          <w:szCs w:val="28"/>
        </w:rPr>
        <w:t>Who is like you—majestic in holiness, awesome in glory, working wonders?</w:t>
      </w:r>
    </w:p>
    <w:p w14:paraId="18037E96" w14:textId="77777777" w:rsidR="00C73DEE" w:rsidRPr="00C73DEE" w:rsidRDefault="00C73DEE" w:rsidP="00C73DEE">
      <w:pPr>
        <w:pStyle w:val="ListParagraph"/>
        <w:rPr>
          <w:i/>
          <w:iCs/>
          <w:sz w:val="28"/>
          <w:szCs w:val="28"/>
        </w:rPr>
      </w:pPr>
    </w:p>
    <w:p w14:paraId="26877E81" w14:textId="5135F406" w:rsidR="00D73E23" w:rsidRPr="00214FDC" w:rsidRDefault="00560E73" w:rsidP="00214FDC">
      <w:pPr>
        <w:pStyle w:val="ListParagraph"/>
        <w:numPr>
          <w:ilvl w:val="0"/>
          <w:numId w:val="3"/>
        </w:numPr>
        <w:spacing w:after="0"/>
        <w:rPr>
          <w:i/>
          <w:iCs/>
          <w:sz w:val="28"/>
          <w:szCs w:val="28"/>
        </w:rPr>
      </w:pPr>
      <w:r w:rsidRPr="00214FDC">
        <w:rPr>
          <w:sz w:val="28"/>
          <w:szCs w:val="28"/>
        </w:rPr>
        <w:t xml:space="preserve">Previously we were at war with God and at peace with the devil; now </w:t>
      </w:r>
      <w:r w:rsidR="00811619" w:rsidRPr="00214FDC">
        <w:rPr>
          <w:sz w:val="28"/>
          <w:szCs w:val="28"/>
        </w:rPr>
        <w:t>we have changed sides to join the winning side, as part of God’s army!</w:t>
      </w:r>
      <w:r w:rsidR="00C858A9" w:rsidRPr="00214FDC">
        <w:rPr>
          <w:sz w:val="28"/>
          <w:szCs w:val="28"/>
        </w:rPr>
        <w:t xml:space="preserve">  </w:t>
      </w:r>
      <w:r w:rsidR="00214FDC" w:rsidRPr="00214FDC">
        <w:rPr>
          <w:i/>
          <w:iCs/>
          <w:sz w:val="28"/>
          <w:szCs w:val="28"/>
        </w:rPr>
        <w:t xml:space="preserve">John 5:24 NIV.  “Very truly I tell you, whoever hears my word and believes him who sent me has eternal life and will not be judged but </w:t>
      </w:r>
      <w:r w:rsidR="00214FDC" w:rsidRPr="00214FDC">
        <w:rPr>
          <w:b/>
          <w:bCs/>
          <w:i/>
          <w:iCs/>
          <w:sz w:val="28"/>
          <w:szCs w:val="28"/>
        </w:rPr>
        <w:t>has</w:t>
      </w:r>
      <w:r w:rsidR="00214FDC" w:rsidRPr="00214FDC">
        <w:rPr>
          <w:i/>
          <w:iCs/>
          <w:sz w:val="28"/>
          <w:szCs w:val="28"/>
        </w:rPr>
        <w:t xml:space="preserve"> crossed over from death to life.</w:t>
      </w:r>
      <w:r w:rsidR="00FC4BB5" w:rsidRPr="00214FDC">
        <w:rPr>
          <w:i/>
          <w:iCs/>
          <w:sz w:val="28"/>
          <w:szCs w:val="28"/>
        </w:rPr>
        <w:t xml:space="preserve">  </w:t>
      </w:r>
    </w:p>
    <w:p w14:paraId="1E1A1D5F" w14:textId="77777777" w:rsidR="00DB588B" w:rsidRPr="00DB588B" w:rsidRDefault="00DB588B" w:rsidP="00DB588B">
      <w:pPr>
        <w:pStyle w:val="ListParagraph"/>
        <w:rPr>
          <w:sz w:val="28"/>
          <w:szCs w:val="28"/>
        </w:rPr>
      </w:pPr>
    </w:p>
    <w:p w14:paraId="46184857" w14:textId="430EC231" w:rsidR="003B3339" w:rsidRPr="00CE074F" w:rsidRDefault="00DB588B" w:rsidP="003B3339">
      <w:pPr>
        <w:pStyle w:val="ListParagraph"/>
        <w:numPr>
          <w:ilvl w:val="0"/>
          <w:numId w:val="3"/>
        </w:numPr>
        <w:spacing w:after="0"/>
        <w:rPr>
          <w:i/>
          <w:iCs/>
          <w:sz w:val="28"/>
          <w:szCs w:val="28"/>
        </w:rPr>
      </w:pPr>
      <w:r w:rsidRPr="007A5EB3">
        <w:rPr>
          <w:sz w:val="28"/>
          <w:szCs w:val="28"/>
        </w:rPr>
        <w:t xml:space="preserve">But </w:t>
      </w:r>
      <w:r w:rsidR="007A5EB3">
        <w:rPr>
          <w:sz w:val="28"/>
          <w:szCs w:val="28"/>
        </w:rPr>
        <w:t xml:space="preserve">our battles are not easy:  </w:t>
      </w:r>
      <w:r w:rsidR="001175C1">
        <w:rPr>
          <w:sz w:val="28"/>
          <w:szCs w:val="28"/>
        </w:rPr>
        <w:t xml:space="preserve">we are dealing with cosmic intelligences, </w:t>
      </w:r>
      <w:r w:rsidR="00744E50">
        <w:rPr>
          <w:sz w:val="28"/>
          <w:szCs w:val="28"/>
        </w:rPr>
        <w:t xml:space="preserve">spiritual powers, and wicked invisible forces whose aim is to take us down.  </w:t>
      </w:r>
      <w:r w:rsidR="00FB5156">
        <w:rPr>
          <w:sz w:val="28"/>
          <w:szCs w:val="28"/>
        </w:rPr>
        <w:t xml:space="preserve">Darkness is their natural habitat.  </w:t>
      </w:r>
      <w:r w:rsidR="00FB5156">
        <w:rPr>
          <w:i/>
          <w:iCs/>
          <w:sz w:val="28"/>
          <w:szCs w:val="28"/>
          <w:vertAlign w:val="superscript"/>
        </w:rPr>
        <w:t xml:space="preserve">12 </w:t>
      </w:r>
      <w:r w:rsidR="00FB5156" w:rsidRPr="00E55E55">
        <w:rPr>
          <w:i/>
          <w:iCs/>
          <w:sz w:val="28"/>
          <w:szCs w:val="28"/>
        </w:rPr>
        <w:t xml:space="preserve">For our struggle is not against flesh and blood, but against the </w:t>
      </w:r>
      <w:r w:rsidR="00FB5156" w:rsidRPr="00FB5156">
        <w:rPr>
          <w:b/>
          <w:bCs/>
          <w:i/>
          <w:iCs/>
          <w:sz w:val="28"/>
          <w:szCs w:val="28"/>
        </w:rPr>
        <w:t>rulers</w:t>
      </w:r>
      <w:r w:rsidR="00FB5156" w:rsidRPr="00E55E55">
        <w:rPr>
          <w:i/>
          <w:iCs/>
          <w:sz w:val="28"/>
          <w:szCs w:val="28"/>
        </w:rPr>
        <w:t xml:space="preserve">, against the </w:t>
      </w:r>
      <w:r w:rsidR="00FB5156" w:rsidRPr="00FB5156">
        <w:rPr>
          <w:b/>
          <w:bCs/>
          <w:i/>
          <w:iCs/>
          <w:sz w:val="28"/>
          <w:szCs w:val="28"/>
        </w:rPr>
        <w:t>authorities</w:t>
      </w:r>
      <w:r w:rsidR="00FB5156" w:rsidRPr="00E55E55">
        <w:rPr>
          <w:i/>
          <w:iCs/>
          <w:sz w:val="28"/>
          <w:szCs w:val="28"/>
        </w:rPr>
        <w:t xml:space="preserve">, against the </w:t>
      </w:r>
      <w:r w:rsidR="00FB5156" w:rsidRPr="00FB5156">
        <w:rPr>
          <w:b/>
          <w:bCs/>
          <w:i/>
          <w:iCs/>
          <w:sz w:val="28"/>
          <w:szCs w:val="28"/>
        </w:rPr>
        <w:t>powers of this dark world</w:t>
      </w:r>
      <w:r w:rsidR="00FB5156" w:rsidRPr="00E55E55">
        <w:rPr>
          <w:i/>
          <w:iCs/>
          <w:sz w:val="28"/>
          <w:szCs w:val="28"/>
        </w:rPr>
        <w:t xml:space="preserve"> and against the </w:t>
      </w:r>
      <w:r w:rsidR="00FB5156" w:rsidRPr="00FB5156">
        <w:rPr>
          <w:b/>
          <w:bCs/>
          <w:i/>
          <w:iCs/>
          <w:sz w:val="28"/>
          <w:szCs w:val="28"/>
        </w:rPr>
        <w:t>spiritual forces of evil</w:t>
      </w:r>
      <w:r w:rsidR="00FB5156" w:rsidRPr="00E55E55">
        <w:rPr>
          <w:i/>
          <w:iCs/>
          <w:sz w:val="28"/>
          <w:szCs w:val="28"/>
        </w:rPr>
        <w:t xml:space="preserve"> in the heavenly realms.  </w:t>
      </w:r>
      <w:r w:rsidR="00FB5156">
        <w:rPr>
          <w:sz w:val="28"/>
          <w:szCs w:val="28"/>
        </w:rPr>
        <w:t>M</w:t>
      </w:r>
      <w:r w:rsidR="007020AB">
        <w:rPr>
          <w:sz w:val="28"/>
          <w:szCs w:val="28"/>
        </w:rPr>
        <w:t>ost</w:t>
      </w:r>
      <w:r w:rsidR="00FB5156">
        <w:rPr>
          <w:sz w:val="28"/>
          <w:szCs w:val="28"/>
        </w:rPr>
        <w:t xml:space="preserve"> </w:t>
      </w:r>
      <w:r w:rsidR="00DA6012">
        <w:rPr>
          <w:sz w:val="28"/>
          <w:szCs w:val="28"/>
        </w:rPr>
        <w:t xml:space="preserve">theologians believe that these are names of different ranks of </w:t>
      </w:r>
      <w:r w:rsidR="00B36CF4">
        <w:rPr>
          <w:sz w:val="28"/>
          <w:szCs w:val="28"/>
        </w:rPr>
        <w:t xml:space="preserve">dark force.  E.g.  ‘Rulers’ </w:t>
      </w:r>
      <w:r w:rsidR="003B45D7">
        <w:rPr>
          <w:sz w:val="28"/>
          <w:szCs w:val="28"/>
        </w:rPr>
        <w:t>(</w:t>
      </w:r>
      <w:r w:rsidR="00B36CF4">
        <w:rPr>
          <w:sz w:val="28"/>
          <w:szCs w:val="28"/>
        </w:rPr>
        <w:t>or ‘Principalities’</w:t>
      </w:r>
      <w:r w:rsidR="003B45D7">
        <w:rPr>
          <w:sz w:val="28"/>
          <w:szCs w:val="28"/>
        </w:rPr>
        <w:t>)</w:t>
      </w:r>
      <w:r w:rsidR="00B36CF4">
        <w:rPr>
          <w:sz w:val="28"/>
          <w:szCs w:val="28"/>
        </w:rPr>
        <w:t xml:space="preserve"> often </w:t>
      </w:r>
      <w:r w:rsidR="00237C1E">
        <w:rPr>
          <w:sz w:val="28"/>
          <w:szCs w:val="28"/>
        </w:rPr>
        <w:t>rule over an entire nation or subcontinent.  (E.g. ‘Prince of Persia’</w:t>
      </w:r>
      <w:r w:rsidR="00480096">
        <w:rPr>
          <w:sz w:val="28"/>
          <w:szCs w:val="28"/>
        </w:rPr>
        <w:t xml:space="preserve"> and ‘Prince of Greece’ in Daniel </w:t>
      </w:r>
      <w:r w:rsidR="00286DF6">
        <w:rPr>
          <w:sz w:val="28"/>
          <w:szCs w:val="28"/>
        </w:rPr>
        <w:t>chapter 10</w:t>
      </w:r>
      <w:r w:rsidR="00126822">
        <w:rPr>
          <w:sz w:val="28"/>
          <w:szCs w:val="28"/>
        </w:rPr>
        <w:t>).</w:t>
      </w:r>
      <w:r w:rsidR="00462F98">
        <w:rPr>
          <w:sz w:val="28"/>
          <w:szCs w:val="28"/>
        </w:rPr>
        <w:t xml:space="preserve">  This also means that different parts of the world have </w:t>
      </w:r>
      <w:r w:rsidR="001023E8">
        <w:rPr>
          <w:sz w:val="28"/>
          <w:szCs w:val="28"/>
        </w:rPr>
        <w:t xml:space="preserve">different ways of fighting against Christian believers.  </w:t>
      </w:r>
      <w:r w:rsidR="00CE074F">
        <w:rPr>
          <w:sz w:val="28"/>
          <w:szCs w:val="28"/>
        </w:rPr>
        <w:t>The devil’s strategies in, say, Nigeria, will be different from those in the UK.</w:t>
      </w:r>
    </w:p>
    <w:p w14:paraId="41498272" w14:textId="77777777" w:rsidR="00CE074F" w:rsidRPr="00CE074F" w:rsidRDefault="00CE074F" w:rsidP="00CE074F">
      <w:pPr>
        <w:pStyle w:val="ListParagraph"/>
        <w:rPr>
          <w:i/>
          <w:iCs/>
          <w:sz w:val="28"/>
          <w:szCs w:val="28"/>
        </w:rPr>
      </w:pPr>
    </w:p>
    <w:p w14:paraId="31526716" w14:textId="788D4952" w:rsidR="00CE074F" w:rsidRPr="000E04CC" w:rsidRDefault="00811190" w:rsidP="003B3339">
      <w:pPr>
        <w:pStyle w:val="ListParagraph"/>
        <w:numPr>
          <w:ilvl w:val="0"/>
          <w:numId w:val="3"/>
        </w:numPr>
        <w:spacing w:after="0"/>
        <w:rPr>
          <w:i/>
          <w:iCs/>
          <w:sz w:val="28"/>
          <w:szCs w:val="28"/>
        </w:rPr>
      </w:pPr>
      <w:r>
        <w:rPr>
          <w:sz w:val="28"/>
          <w:szCs w:val="28"/>
        </w:rPr>
        <w:t xml:space="preserve">Wherever you are, the forces of darkness don’t </w:t>
      </w:r>
      <w:r w:rsidR="007D62D8">
        <w:rPr>
          <w:sz w:val="28"/>
          <w:szCs w:val="28"/>
        </w:rPr>
        <w:t xml:space="preserve">observe the </w:t>
      </w:r>
      <w:r w:rsidRPr="00811190">
        <w:rPr>
          <w:sz w:val="28"/>
          <w:szCs w:val="28"/>
        </w:rPr>
        <w:t xml:space="preserve">Geneva Convention or </w:t>
      </w:r>
      <w:r w:rsidR="002620EC">
        <w:rPr>
          <w:sz w:val="28"/>
          <w:szCs w:val="28"/>
        </w:rPr>
        <w:t xml:space="preserve">boxing’s </w:t>
      </w:r>
      <w:r w:rsidRPr="00811190">
        <w:rPr>
          <w:sz w:val="28"/>
          <w:szCs w:val="28"/>
        </w:rPr>
        <w:t>Queensbury Rules</w:t>
      </w:r>
      <w:r w:rsidR="002620EC">
        <w:rPr>
          <w:sz w:val="28"/>
          <w:szCs w:val="28"/>
        </w:rPr>
        <w:t>!</w:t>
      </w:r>
      <w:r w:rsidRPr="00811190">
        <w:rPr>
          <w:sz w:val="28"/>
          <w:szCs w:val="28"/>
        </w:rPr>
        <w:t xml:space="preserve">  </w:t>
      </w:r>
      <w:r w:rsidR="00A670FD">
        <w:rPr>
          <w:sz w:val="28"/>
          <w:szCs w:val="28"/>
        </w:rPr>
        <w:t xml:space="preserve">It’s gloves off!  </w:t>
      </w:r>
      <w:r w:rsidRPr="00811190">
        <w:rPr>
          <w:sz w:val="28"/>
          <w:szCs w:val="28"/>
        </w:rPr>
        <w:t xml:space="preserve">They fight dirty!  </w:t>
      </w:r>
      <w:r w:rsidR="002620EC">
        <w:rPr>
          <w:sz w:val="28"/>
          <w:szCs w:val="28"/>
        </w:rPr>
        <w:t>And s</w:t>
      </w:r>
      <w:r w:rsidRPr="00811190">
        <w:rPr>
          <w:sz w:val="28"/>
          <w:szCs w:val="28"/>
        </w:rPr>
        <w:t xml:space="preserve">o do </w:t>
      </w:r>
      <w:r w:rsidR="000B466B">
        <w:rPr>
          <w:sz w:val="28"/>
          <w:szCs w:val="28"/>
        </w:rPr>
        <w:t>many of their</w:t>
      </w:r>
      <w:r w:rsidRPr="00811190">
        <w:rPr>
          <w:sz w:val="28"/>
          <w:szCs w:val="28"/>
        </w:rPr>
        <w:t xml:space="preserve"> human followers - e.g. Islam</w:t>
      </w:r>
      <w:r w:rsidR="00EE584E">
        <w:rPr>
          <w:sz w:val="28"/>
          <w:szCs w:val="28"/>
        </w:rPr>
        <w:t xml:space="preserve">, which permits telling lies to </w:t>
      </w:r>
      <w:r w:rsidR="00DE7FA4">
        <w:rPr>
          <w:sz w:val="28"/>
          <w:szCs w:val="28"/>
        </w:rPr>
        <w:t>non-believers</w:t>
      </w:r>
      <w:r w:rsidRPr="00811190">
        <w:rPr>
          <w:sz w:val="28"/>
          <w:szCs w:val="28"/>
        </w:rPr>
        <w:t>.</w:t>
      </w:r>
    </w:p>
    <w:p w14:paraId="1D31F6CA" w14:textId="77777777" w:rsidR="000E04CC" w:rsidRPr="000E04CC" w:rsidRDefault="000E04CC" w:rsidP="000E04CC">
      <w:pPr>
        <w:pStyle w:val="ListParagraph"/>
        <w:rPr>
          <w:i/>
          <w:iCs/>
          <w:sz w:val="28"/>
          <w:szCs w:val="28"/>
        </w:rPr>
      </w:pPr>
    </w:p>
    <w:p w14:paraId="3E60A8A1" w14:textId="211D7ADF" w:rsidR="000E04CC" w:rsidRDefault="000E04CC" w:rsidP="001812C6">
      <w:pPr>
        <w:pStyle w:val="ListParagraph"/>
        <w:numPr>
          <w:ilvl w:val="0"/>
          <w:numId w:val="3"/>
        </w:numPr>
        <w:spacing w:after="0"/>
        <w:rPr>
          <w:i/>
          <w:iCs/>
          <w:sz w:val="28"/>
          <w:szCs w:val="28"/>
        </w:rPr>
      </w:pPr>
      <w:r w:rsidRPr="001812C6">
        <w:rPr>
          <w:sz w:val="28"/>
          <w:szCs w:val="28"/>
        </w:rPr>
        <w:t xml:space="preserve">A word about ‘Demons’ or ‘Unclean’ spirits.  They are </w:t>
      </w:r>
      <w:r w:rsidRPr="001812C6">
        <w:rPr>
          <w:i/>
          <w:iCs/>
          <w:sz w:val="28"/>
          <w:szCs w:val="28"/>
        </w:rPr>
        <w:t xml:space="preserve">not </w:t>
      </w:r>
      <w:r w:rsidRPr="001812C6">
        <w:rPr>
          <w:sz w:val="28"/>
          <w:szCs w:val="28"/>
        </w:rPr>
        <w:t>fallen angels</w:t>
      </w:r>
      <w:r w:rsidR="00A670FD">
        <w:rPr>
          <w:sz w:val="28"/>
          <w:szCs w:val="28"/>
        </w:rPr>
        <w:t xml:space="preserve">.  </w:t>
      </w:r>
      <w:r w:rsidR="00BD72FE">
        <w:rPr>
          <w:sz w:val="28"/>
          <w:szCs w:val="28"/>
        </w:rPr>
        <w:t xml:space="preserve">Look at </w:t>
      </w:r>
      <w:r w:rsidR="001812C6" w:rsidRPr="00BD72FE">
        <w:rPr>
          <w:sz w:val="28"/>
          <w:szCs w:val="28"/>
        </w:rPr>
        <w:t>Genesis 6:1-5 NIV.</w:t>
      </w:r>
      <w:r w:rsidR="001812C6" w:rsidRPr="001812C6">
        <w:rPr>
          <w:i/>
          <w:iCs/>
          <w:sz w:val="28"/>
          <w:szCs w:val="28"/>
        </w:rPr>
        <w:t xml:space="preserve">  When human beings began to increase in number on the earth and daughters were born to them, </w:t>
      </w:r>
      <w:r w:rsidR="001812C6" w:rsidRPr="00BD72FE">
        <w:rPr>
          <w:i/>
          <w:iCs/>
          <w:sz w:val="28"/>
          <w:szCs w:val="28"/>
          <w:vertAlign w:val="superscript"/>
        </w:rPr>
        <w:t>2</w:t>
      </w:r>
      <w:r w:rsidR="001812C6" w:rsidRPr="001812C6">
        <w:rPr>
          <w:i/>
          <w:iCs/>
          <w:sz w:val="28"/>
          <w:szCs w:val="28"/>
        </w:rPr>
        <w:t xml:space="preserve"> the sons of God saw that the daughters of humans were beautiful, and they married any of them they chose. </w:t>
      </w:r>
      <w:r w:rsidR="001812C6" w:rsidRPr="00BD72FE">
        <w:rPr>
          <w:i/>
          <w:iCs/>
          <w:sz w:val="28"/>
          <w:szCs w:val="28"/>
          <w:vertAlign w:val="superscript"/>
        </w:rPr>
        <w:t>3</w:t>
      </w:r>
      <w:r w:rsidR="001812C6" w:rsidRPr="001812C6">
        <w:rPr>
          <w:i/>
          <w:iCs/>
          <w:sz w:val="28"/>
          <w:szCs w:val="28"/>
        </w:rPr>
        <w:t xml:space="preserve"> Then the LORD said, “My Spirit will not contend with humans forever, for they are mortal; their days will be a hundred and twenty years.”</w:t>
      </w:r>
      <w:r w:rsidR="00BD72FE">
        <w:rPr>
          <w:i/>
          <w:iCs/>
          <w:sz w:val="28"/>
          <w:szCs w:val="28"/>
        </w:rPr>
        <w:t xml:space="preserve"> </w:t>
      </w:r>
      <w:r w:rsidR="001812C6" w:rsidRPr="001812C6">
        <w:rPr>
          <w:i/>
          <w:iCs/>
          <w:sz w:val="28"/>
          <w:szCs w:val="28"/>
        </w:rPr>
        <w:t xml:space="preserve"> </w:t>
      </w:r>
      <w:r w:rsidR="001812C6" w:rsidRPr="00BD72FE">
        <w:rPr>
          <w:i/>
          <w:iCs/>
          <w:sz w:val="28"/>
          <w:szCs w:val="28"/>
          <w:vertAlign w:val="superscript"/>
        </w:rPr>
        <w:t>4</w:t>
      </w:r>
      <w:r w:rsidR="001812C6" w:rsidRPr="001812C6">
        <w:rPr>
          <w:i/>
          <w:iCs/>
          <w:sz w:val="28"/>
          <w:szCs w:val="28"/>
        </w:rPr>
        <w:t xml:space="preserve"> The Nephilim were on the earth in those </w:t>
      </w:r>
      <w:r w:rsidR="001812C6" w:rsidRPr="001812C6">
        <w:rPr>
          <w:i/>
          <w:iCs/>
          <w:sz w:val="28"/>
          <w:szCs w:val="28"/>
        </w:rPr>
        <w:lastRenderedPageBreak/>
        <w:t xml:space="preserve">days—and also afterward—when the sons of God went to the daughters of humans and had children by them. They were the heroes of old, men of renown. </w:t>
      </w:r>
      <w:r w:rsidR="001812C6" w:rsidRPr="00BD72FE">
        <w:rPr>
          <w:i/>
          <w:iCs/>
          <w:sz w:val="28"/>
          <w:szCs w:val="28"/>
          <w:vertAlign w:val="superscript"/>
        </w:rPr>
        <w:t>5</w:t>
      </w:r>
      <w:r w:rsidR="001812C6" w:rsidRPr="001812C6">
        <w:rPr>
          <w:i/>
          <w:iCs/>
          <w:sz w:val="28"/>
          <w:szCs w:val="28"/>
        </w:rPr>
        <w:t xml:space="preserve"> The LORD saw how great the wickedness of </w:t>
      </w:r>
      <w:proofErr w:type="gramStart"/>
      <w:r w:rsidR="001812C6" w:rsidRPr="001812C6">
        <w:rPr>
          <w:i/>
          <w:iCs/>
          <w:sz w:val="28"/>
          <w:szCs w:val="28"/>
        </w:rPr>
        <w:t>the human race</w:t>
      </w:r>
      <w:proofErr w:type="gramEnd"/>
      <w:r w:rsidR="001812C6" w:rsidRPr="001812C6">
        <w:rPr>
          <w:i/>
          <w:iCs/>
          <w:sz w:val="28"/>
          <w:szCs w:val="28"/>
        </w:rPr>
        <w:t xml:space="preserve"> had become on the earth, and that every inclination of the thoughts of the human heart was only evil all the time.</w:t>
      </w:r>
      <w:r w:rsidR="001812C6">
        <w:rPr>
          <w:i/>
          <w:iCs/>
          <w:sz w:val="28"/>
          <w:szCs w:val="28"/>
        </w:rPr>
        <w:t xml:space="preserve">  </w:t>
      </w:r>
    </w:p>
    <w:p w14:paraId="5F5C239A" w14:textId="77777777" w:rsidR="00A929B3" w:rsidRPr="00A929B3" w:rsidRDefault="00A929B3" w:rsidP="00A929B3">
      <w:pPr>
        <w:spacing w:after="0"/>
        <w:rPr>
          <w:i/>
          <w:iCs/>
          <w:sz w:val="28"/>
          <w:szCs w:val="28"/>
        </w:rPr>
      </w:pPr>
    </w:p>
    <w:p w14:paraId="03A98FA0" w14:textId="107F7D4B" w:rsidR="00B20DB7" w:rsidRPr="001812C6" w:rsidRDefault="00E234CE" w:rsidP="001812C6">
      <w:pPr>
        <w:pStyle w:val="ListParagraph"/>
        <w:numPr>
          <w:ilvl w:val="0"/>
          <w:numId w:val="3"/>
        </w:numPr>
        <w:spacing w:after="0"/>
        <w:rPr>
          <w:i/>
          <w:iCs/>
          <w:sz w:val="28"/>
          <w:szCs w:val="28"/>
        </w:rPr>
      </w:pPr>
      <w:r>
        <w:rPr>
          <w:sz w:val="28"/>
          <w:szCs w:val="28"/>
        </w:rPr>
        <w:t>It is thought</w:t>
      </w:r>
      <w:r w:rsidR="005621A6">
        <w:rPr>
          <w:sz w:val="28"/>
          <w:szCs w:val="28"/>
        </w:rPr>
        <w:t xml:space="preserve"> that t</w:t>
      </w:r>
      <w:r w:rsidR="00BD72FE">
        <w:rPr>
          <w:sz w:val="28"/>
          <w:szCs w:val="28"/>
        </w:rPr>
        <w:t xml:space="preserve">he </w:t>
      </w:r>
      <w:r w:rsidR="003A4C95" w:rsidRPr="009A1B59">
        <w:rPr>
          <w:i/>
          <w:iCs/>
          <w:sz w:val="28"/>
          <w:szCs w:val="28"/>
        </w:rPr>
        <w:t>‘</w:t>
      </w:r>
      <w:r w:rsidR="009A1B59" w:rsidRPr="009A1B59">
        <w:rPr>
          <w:i/>
          <w:iCs/>
          <w:sz w:val="28"/>
          <w:szCs w:val="28"/>
        </w:rPr>
        <w:t>S</w:t>
      </w:r>
      <w:r w:rsidR="003A4C95" w:rsidRPr="009A1B59">
        <w:rPr>
          <w:i/>
          <w:iCs/>
          <w:sz w:val="28"/>
          <w:szCs w:val="28"/>
        </w:rPr>
        <w:t>ons of God’</w:t>
      </w:r>
      <w:r w:rsidR="003A4C95">
        <w:rPr>
          <w:sz w:val="28"/>
          <w:szCs w:val="28"/>
        </w:rPr>
        <w:t xml:space="preserve"> were th</w:t>
      </w:r>
      <w:r w:rsidR="009A1B59">
        <w:rPr>
          <w:sz w:val="28"/>
          <w:szCs w:val="28"/>
        </w:rPr>
        <w:t>ose</w:t>
      </w:r>
      <w:r w:rsidR="003A4C95">
        <w:rPr>
          <w:sz w:val="28"/>
          <w:szCs w:val="28"/>
        </w:rPr>
        <w:t xml:space="preserve"> fallen angels who left their </w:t>
      </w:r>
      <w:r w:rsidR="001937CA">
        <w:rPr>
          <w:sz w:val="28"/>
          <w:szCs w:val="28"/>
        </w:rPr>
        <w:t xml:space="preserve">heavenly positions and illegally </w:t>
      </w:r>
      <w:r w:rsidR="00903241">
        <w:rPr>
          <w:sz w:val="28"/>
          <w:szCs w:val="28"/>
        </w:rPr>
        <w:t>mated with human women, producing a</w:t>
      </w:r>
      <w:r w:rsidR="00AE4ED2">
        <w:rPr>
          <w:sz w:val="28"/>
          <w:szCs w:val="28"/>
        </w:rPr>
        <w:t>n evil</w:t>
      </w:r>
      <w:r w:rsidR="00903241">
        <w:rPr>
          <w:sz w:val="28"/>
          <w:szCs w:val="28"/>
        </w:rPr>
        <w:t xml:space="preserve"> kind of hybrid giant </w:t>
      </w:r>
      <w:r w:rsidR="00550922">
        <w:rPr>
          <w:sz w:val="28"/>
          <w:szCs w:val="28"/>
        </w:rPr>
        <w:t xml:space="preserve">- </w:t>
      </w:r>
      <w:r w:rsidR="00AE4ED2">
        <w:rPr>
          <w:sz w:val="28"/>
          <w:szCs w:val="28"/>
        </w:rPr>
        <w:t>half human</w:t>
      </w:r>
      <w:r w:rsidR="00F9432F">
        <w:rPr>
          <w:sz w:val="28"/>
          <w:szCs w:val="28"/>
        </w:rPr>
        <w:t>,</w:t>
      </w:r>
      <w:r w:rsidR="00550922">
        <w:rPr>
          <w:sz w:val="28"/>
          <w:szCs w:val="28"/>
        </w:rPr>
        <w:t xml:space="preserve"> </w:t>
      </w:r>
      <w:r w:rsidR="00AE4ED2">
        <w:rPr>
          <w:sz w:val="28"/>
          <w:szCs w:val="28"/>
        </w:rPr>
        <w:t>half angel</w:t>
      </w:r>
      <w:r w:rsidR="00550922">
        <w:rPr>
          <w:sz w:val="28"/>
          <w:szCs w:val="28"/>
        </w:rPr>
        <w:t>.</w:t>
      </w:r>
      <w:r w:rsidR="009C56A9">
        <w:rPr>
          <w:sz w:val="28"/>
          <w:szCs w:val="28"/>
        </w:rPr>
        <w:t xml:space="preserve">  The</w:t>
      </w:r>
      <w:r w:rsidR="00AE4ED2">
        <w:rPr>
          <w:sz w:val="28"/>
          <w:szCs w:val="28"/>
        </w:rPr>
        <w:t>se</w:t>
      </w:r>
      <w:r w:rsidR="009C56A9">
        <w:rPr>
          <w:sz w:val="28"/>
          <w:szCs w:val="28"/>
        </w:rPr>
        <w:t xml:space="preserve"> were called </w:t>
      </w:r>
      <w:r w:rsidR="00AE4ED2" w:rsidRPr="00F9432F">
        <w:rPr>
          <w:i/>
          <w:iCs/>
          <w:sz w:val="28"/>
          <w:szCs w:val="28"/>
        </w:rPr>
        <w:t>‘</w:t>
      </w:r>
      <w:r w:rsidR="009C56A9" w:rsidRPr="00F9432F">
        <w:rPr>
          <w:i/>
          <w:iCs/>
          <w:sz w:val="28"/>
          <w:szCs w:val="28"/>
        </w:rPr>
        <w:t>Nephilim</w:t>
      </w:r>
      <w:r w:rsidR="00AE4ED2" w:rsidRPr="00F9432F">
        <w:rPr>
          <w:i/>
          <w:iCs/>
          <w:sz w:val="28"/>
          <w:szCs w:val="28"/>
        </w:rPr>
        <w:t>’</w:t>
      </w:r>
      <w:r w:rsidR="009C56A9">
        <w:rPr>
          <w:sz w:val="28"/>
          <w:szCs w:val="28"/>
        </w:rPr>
        <w:t xml:space="preserve"> and inhabited the land of Canaan in particular.  </w:t>
      </w:r>
      <w:r w:rsidR="003D2208">
        <w:rPr>
          <w:sz w:val="28"/>
          <w:szCs w:val="28"/>
        </w:rPr>
        <w:t>L</w:t>
      </w:r>
      <w:r w:rsidR="00550922">
        <w:rPr>
          <w:sz w:val="28"/>
          <w:szCs w:val="28"/>
        </w:rPr>
        <w:t xml:space="preserve">ater, </w:t>
      </w:r>
      <w:r w:rsidR="009C56A9">
        <w:rPr>
          <w:sz w:val="28"/>
          <w:szCs w:val="28"/>
        </w:rPr>
        <w:t xml:space="preserve">Goliath was descended from them.  </w:t>
      </w:r>
      <w:r w:rsidR="00A60D90">
        <w:rPr>
          <w:sz w:val="28"/>
          <w:szCs w:val="28"/>
        </w:rPr>
        <w:t xml:space="preserve">When </w:t>
      </w:r>
      <w:r w:rsidR="003D2208">
        <w:rPr>
          <w:sz w:val="28"/>
          <w:szCs w:val="28"/>
        </w:rPr>
        <w:t xml:space="preserve">all </w:t>
      </w:r>
      <w:r w:rsidR="00A60D90">
        <w:rPr>
          <w:sz w:val="28"/>
          <w:szCs w:val="28"/>
        </w:rPr>
        <w:t>these giants died, their spirits roamed the earth looking for new</w:t>
      </w:r>
      <w:r w:rsidR="00AE4ED2">
        <w:rPr>
          <w:sz w:val="28"/>
          <w:szCs w:val="28"/>
        </w:rPr>
        <w:t xml:space="preserve"> bodies to inhabit.</w:t>
      </w:r>
      <w:r w:rsidR="00550922">
        <w:rPr>
          <w:sz w:val="28"/>
          <w:szCs w:val="28"/>
        </w:rPr>
        <w:t xml:space="preserve">  </w:t>
      </w:r>
      <w:r w:rsidR="001B515C">
        <w:rPr>
          <w:sz w:val="28"/>
          <w:szCs w:val="28"/>
        </w:rPr>
        <w:t>These spirits are known as unclean spirits or demons.</w:t>
      </w:r>
      <w:r w:rsidR="009D6581">
        <w:rPr>
          <w:sz w:val="28"/>
          <w:szCs w:val="28"/>
        </w:rPr>
        <w:t xml:space="preserve">  </w:t>
      </w:r>
      <w:r w:rsidR="00883F08">
        <w:rPr>
          <w:sz w:val="28"/>
          <w:szCs w:val="28"/>
        </w:rPr>
        <w:t xml:space="preserve">More details are found in 2 Peter, Jude, and </w:t>
      </w:r>
      <w:r w:rsidR="003D2208">
        <w:rPr>
          <w:sz w:val="28"/>
          <w:szCs w:val="28"/>
        </w:rPr>
        <w:t xml:space="preserve">in </w:t>
      </w:r>
      <w:r w:rsidR="00883F08">
        <w:rPr>
          <w:sz w:val="28"/>
          <w:szCs w:val="28"/>
        </w:rPr>
        <w:t xml:space="preserve">the </w:t>
      </w:r>
      <w:r w:rsidR="007334B5">
        <w:rPr>
          <w:sz w:val="28"/>
          <w:szCs w:val="28"/>
        </w:rPr>
        <w:t>apocryphal book, 1 Enoch, which was well known in Jesus’ day.</w:t>
      </w:r>
    </w:p>
    <w:p w14:paraId="3C635FA3" w14:textId="36F4A62D" w:rsidR="00915BCC" w:rsidRPr="003B3339" w:rsidRDefault="00A15568" w:rsidP="003B3339">
      <w:pPr>
        <w:spacing w:after="0"/>
        <w:rPr>
          <w:b/>
          <w:bCs/>
          <w:sz w:val="28"/>
          <w:szCs w:val="28"/>
        </w:rPr>
      </w:pPr>
      <w:r w:rsidRPr="003B3339">
        <w:rPr>
          <w:i/>
          <w:iCs/>
          <w:sz w:val="28"/>
          <w:szCs w:val="28"/>
        </w:rPr>
        <w:t xml:space="preserve">  </w:t>
      </w:r>
    </w:p>
    <w:p w14:paraId="39BFDA07" w14:textId="1C41AFFE" w:rsidR="00DC46E9" w:rsidRPr="00DC46E9" w:rsidRDefault="00DC46E9" w:rsidP="00F60355">
      <w:pPr>
        <w:pStyle w:val="ListParagraph"/>
        <w:numPr>
          <w:ilvl w:val="0"/>
          <w:numId w:val="3"/>
        </w:numPr>
        <w:rPr>
          <w:i/>
          <w:iCs/>
          <w:sz w:val="28"/>
          <w:szCs w:val="28"/>
        </w:rPr>
      </w:pPr>
      <w:r>
        <w:rPr>
          <w:sz w:val="28"/>
          <w:szCs w:val="28"/>
        </w:rPr>
        <w:t xml:space="preserve">Demons </w:t>
      </w:r>
      <w:r w:rsidR="00E414D8">
        <w:rPr>
          <w:sz w:val="28"/>
          <w:szCs w:val="28"/>
        </w:rPr>
        <w:t xml:space="preserve">want to </w:t>
      </w:r>
      <w:r w:rsidR="00E414D8" w:rsidRPr="00E80C97">
        <w:rPr>
          <w:i/>
          <w:iCs/>
          <w:sz w:val="28"/>
          <w:szCs w:val="28"/>
        </w:rPr>
        <w:t>inhabit</w:t>
      </w:r>
      <w:r w:rsidR="00E414D8">
        <w:rPr>
          <w:sz w:val="28"/>
          <w:szCs w:val="28"/>
        </w:rPr>
        <w:t xml:space="preserve"> human bodies again – since they were originally born in </w:t>
      </w:r>
      <w:r w:rsidR="00FB4725">
        <w:rPr>
          <w:sz w:val="28"/>
          <w:szCs w:val="28"/>
        </w:rPr>
        <w:t>humans.  They want to control people</w:t>
      </w:r>
      <w:r w:rsidR="00062898">
        <w:rPr>
          <w:sz w:val="28"/>
          <w:szCs w:val="28"/>
        </w:rPr>
        <w:t xml:space="preserve">, to make them work </w:t>
      </w:r>
      <w:r w:rsidR="00887A53">
        <w:rPr>
          <w:sz w:val="28"/>
          <w:szCs w:val="28"/>
        </w:rPr>
        <w:t xml:space="preserve">hard </w:t>
      </w:r>
      <w:r w:rsidR="00062898">
        <w:rPr>
          <w:sz w:val="28"/>
          <w:szCs w:val="28"/>
        </w:rPr>
        <w:t xml:space="preserve">for the </w:t>
      </w:r>
      <w:r w:rsidR="00887A53">
        <w:rPr>
          <w:sz w:val="28"/>
          <w:szCs w:val="28"/>
        </w:rPr>
        <w:t>k</w:t>
      </w:r>
      <w:r w:rsidR="00062898">
        <w:rPr>
          <w:sz w:val="28"/>
          <w:szCs w:val="28"/>
        </w:rPr>
        <w:t xml:space="preserve">ingdom of </w:t>
      </w:r>
      <w:r w:rsidR="00887A53">
        <w:rPr>
          <w:sz w:val="28"/>
          <w:szCs w:val="28"/>
        </w:rPr>
        <w:t>d</w:t>
      </w:r>
      <w:r w:rsidR="00062898">
        <w:rPr>
          <w:sz w:val="28"/>
          <w:szCs w:val="28"/>
        </w:rPr>
        <w:t xml:space="preserve">arkness, and to </w:t>
      </w:r>
      <w:r w:rsidR="00FB4725">
        <w:rPr>
          <w:sz w:val="28"/>
          <w:szCs w:val="28"/>
        </w:rPr>
        <w:t>make their lives a misery</w:t>
      </w:r>
      <w:r w:rsidR="007230BB">
        <w:rPr>
          <w:sz w:val="28"/>
          <w:szCs w:val="28"/>
        </w:rPr>
        <w:t xml:space="preserve"> – demons get </w:t>
      </w:r>
      <w:r w:rsidR="00AA6219">
        <w:rPr>
          <w:sz w:val="28"/>
          <w:szCs w:val="28"/>
        </w:rPr>
        <w:t>a kick</w:t>
      </w:r>
      <w:r w:rsidR="007230BB">
        <w:rPr>
          <w:sz w:val="28"/>
          <w:szCs w:val="28"/>
        </w:rPr>
        <w:t xml:space="preserve"> out of inflicting misery for its own sake.  They are sadists!</w:t>
      </w:r>
      <w:r w:rsidR="001103EB">
        <w:rPr>
          <w:sz w:val="28"/>
          <w:szCs w:val="28"/>
        </w:rPr>
        <w:t xml:space="preserve">  Even Christians can be strongly affected by demons</w:t>
      </w:r>
      <w:r w:rsidR="00E80C97">
        <w:rPr>
          <w:sz w:val="28"/>
          <w:szCs w:val="28"/>
        </w:rPr>
        <w:t xml:space="preserve"> (</w:t>
      </w:r>
      <w:r w:rsidR="005C0833">
        <w:rPr>
          <w:sz w:val="28"/>
          <w:szCs w:val="28"/>
        </w:rPr>
        <w:t xml:space="preserve">though </w:t>
      </w:r>
      <w:r w:rsidR="00E80C97" w:rsidRPr="00984AEE">
        <w:rPr>
          <w:i/>
          <w:iCs/>
          <w:sz w:val="28"/>
          <w:szCs w:val="28"/>
        </w:rPr>
        <w:t>not</w:t>
      </w:r>
      <w:r w:rsidR="00E80C97">
        <w:rPr>
          <w:sz w:val="28"/>
          <w:szCs w:val="28"/>
        </w:rPr>
        <w:t xml:space="preserve"> ‘possessed’ in the </w:t>
      </w:r>
      <w:r w:rsidR="00984AEE">
        <w:rPr>
          <w:sz w:val="28"/>
          <w:szCs w:val="28"/>
        </w:rPr>
        <w:t>complete sense</w:t>
      </w:r>
      <w:r w:rsidR="00E80C97">
        <w:rPr>
          <w:sz w:val="28"/>
          <w:szCs w:val="28"/>
        </w:rPr>
        <w:t>) and sometimes our sinful behaviour can open a door to demonic influence.</w:t>
      </w:r>
      <w:r w:rsidR="00984AEE">
        <w:rPr>
          <w:sz w:val="28"/>
          <w:szCs w:val="28"/>
        </w:rPr>
        <w:t xml:space="preserve"> </w:t>
      </w:r>
      <w:r w:rsidR="00062898">
        <w:rPr>
          <w:sz w:val="28"/>
          <w:szCs w:val="28"/>
        </w:rPr>
        <w:t xml:space="preserve"> </w:t>
      </w:r>
      <w:r w:rsidR="00984AEE">
        <w:rPr>
          <w:sz w:val="28"/>
          <w:szCs w:val="28"/>
        </w:rPr>
        <w:t xml:space="preserve">So </w:t>
      </w:r>
      <w:r w:rsidR="00984AEE">
        <w:rPr>
          <w:i/>
          <w:iCs/>
          <w:sz w:val="28"/>
          <w:szCs w:val="28"/>
        </w:rPr>
        <w:t xml:space="preserve">don’t </w:t>
      </w:r>
      <w:r w:rsidR="00984AEE">
        <w:rPr>
          <w:sz w:val="28"/>
          <w:szCs w:val="28"/>
        </w:rPr>
        <w:t>invite them in!</w:t>
      </w:r>
    </w:p>
    <w:p w14:paraId="101C1371" w14:textId="77777777" w:rsidR="00DC46E9" w:rsidRPr="00DC46E9" w:rsidRDefault="00DC46E9" w:rsidP="00DC46E9">
      <w:pPr>
        <w:pStyle w:val="ListParagraph"/>
        <w:rPr>
          <w:sz w:val="28"/>
          <w:szCs w:val="28"/>
        </w:rPr>
      </w:pPr>
    </w:p>
    <w:p w14:paraId="27DA93F3" w14:textId="1D42D09B" w:rsidR="007334B5" w:rsidRPr="00F60355" w:rsidRDefault="007334B5" w:rsidP="00F60355">
      <w:pPr>
        <w:pStyle w:val="ListParagraph"/>
        <w:numPr>
          <w:ilvl w:val="0"/>
          <w:numId w:val="3"/>
        </w:numPr>
        <w:rPr>
          <w:i/>
          <w:iCs/>
          <w:sz w:val="28"/>
          <w:szCs w:val="28"/>
        </w:rPr>
      </w:pPr>
      <w:r w:rsidRPr="00F60355">
        <w:rPr>
          <w:sz w:val="28"/>
          <w:szCs w:val="28"/>
        </w:rPr>
        <w:t xml:space="preserve">We needn’t be </w:t>
      </w:r>
      <w:r w:rsidRPr="005C0833">
        <w:rPr>
          <w:i/>
          <w:iCs/>
          <w:sz w:val="28"/>
          <w:szCs w:val="28"/>
        </w:rPr>
        <w:t>afraid</w:t>
      </w:r>
      <w:r w:rsidRPr="00F60355">
        <w:rPr>
          <w:sz w:val="28"/>
          <w:szCs w:val="28"/>
        </w:rPr>
        <w:t xml:space="preserve"> of all these</w:t>
      </w:r>
      <w:r w:rsidR="007D2CA7" w:rsidRPr="00F60355">
        <w:rPr>
          <w:sz w:val="28"/>
          <w:szCs w:val="28"/>
        </w:rPr>
        <w:t xml:space="preserve">, since we are victorious in Christ and these </w:t>
      </w:r>
      <w:r w:rsidR="005C0833">
        <w:rPr>
          <w:sz w:val="28"/>
          <w:szCs w:val="28"/>
        </w:rPr>
        <w:t>evil</w:t>
      </w:r>
      <w:r w:rsidR="007D2CA7" w:rsidRPr="00F60355">
        <w:rPr>
          <w:sz w:val="28"/>
          <w:szCs w:val="28"/>
        </w:rPr>
        <w:t xml:space="preserve"> spiritual creatures cannot harm us.  </w:t>
      </w:r>
      <w:r w:rsidR="00607D30" w:rsidRPr="00F60355">
        <w:rPr>
          <w:sz w:val="28"/>
          <w:szCs w:val="28"/>
        </w:rPr>
        <w:t xml:space="preserve">Luke 10:19 NIV.  </w:t>
      </w:r>
      <w:r w:rsidR="00607D30" w:rsidRPr="00F60355">
        <w:rPr>
          <w:i/>
          <w:iCs/>
          <w:sz w:val="28"/>
          <w:szCs w:val="28"/>
        </w:rPr>
        <w:t>I have given you authority to trample on snakes and scorpions and to overcome all the power of the enemy; nothing will harm you.</w:t>
      </w:r>
      <w:r w:rsidR="00607D30" w:rsidRPr="00F60355">
        <w:rPr>
          <w:sz w:val="28"/>
          <w:szCs w:val="28"/>
        </w:rPr>
        <w:t xml:space="preserve">  </w:t>
      </w:r>
      <w:r w:rsidR="00F60355" w:rsidRPr="00F60355">
        <w:rPr>
          <w:sz w:val="28"/>
          <w:szCs w:val="28"/>
        </w:rPr>
        <w:t xml:space="preserve">Revelation 12:10-11 NIV.  </w:t>
      </w:r>
      <w:r w:rsidR="00F60355" w:rsidRPr="00F60355">
        <w:rPr>
          <w:i/>
          <w:iCs/>
          <w:sz w:val="28"/>
          <w:szCs w:val="28"/>
        </w:rPr>
        <w:t xml:space="preserve">Then I heard a loud voice in heaven say: “Now have come the salvation and the power and the kingdom of our God, and the authority of his Messiah. For the accuser of our brothers and sisters, who accuses them before our God day and night, has been hurled down. </w:t>
      </w:r>
      <w:r w:rsidR="00F60355" w:rsidRPr="00BC64BB">
        <w:rPr>
          <w:i/>
          <w:iCs/>
          <w:sz w:val="28"/>
          <w:szCs w:val="28"/>
          <w:vertAlign w:val="superscript"/>
        </w:rPr>
        <w:t>11</w:t>
      </w:r>
      <w:r w:rsidR="00F60355" w:rsidRPr="00F60355">
        <w:rPr>
          <w:i/>
          <w:iCs/>
          <w:sz w:val="28"/>
          <w:szCs w:val="28"/>
        </w:rPr>
        <w:t xml:space="preserve"> They triumphed over him </w:t>
      </w:r>
      <w:r w:rsidR="00F60355" w:rsidRPr="00BC64BB">
        <w:rPr>
          <w:b/>
          <w:bCs/>
          <w:i/>
          <w:iCs/>
          <w:sz w:val="28"/>
          <w:szCs w:val="28"/>
        </w:rPr>
        <w:t>by the blood of the Lamb and by the word of their testimony</w:t>
      </w:r>
      <w:r w:rsidR="00F60355" w:rsidRPr="00F60355">
        <w:rPr>
          <w:i/>
          <w:iCs/>
          <w:sz w:val="28"/>
          <w:szCs w:val="28"/>
        </w:rPr>
        <w:t>; they did not love their lives so much as to shrink from death.</w:t>
      </w:r>
      <w:r w:rsidR="002578D1">
        <w:rPr>
          <w:i/>
          <w:iCs/>
          <w:sz w:val="28"/>
          <w:szCs w:val="28"/>
        </w:rPr>
        <w:t xml:space="preserve">  </w:t>
      </w:r>
      <w:r w:rsidR="002578D1">
        <w:rPr>
          <w:sz w:val="28"/>
          <w:szCs w:val="28"/>
        </w:rPr>
        <w:t>The Blood of Christ gives us protection and prosperity</w:t>
      </w:r>
      <w:r w:rsidR="00D65C04">
        <w:rPr>
          <w:sz w:val="28"/>
          <w:szCs w:val="28"/>
        </w:rPr>
        <w:t>, as we speak the truth aloud at them.</w:t>
      </w:r>
      <w:r w:rsidR="000261CC">
        <w:rPr>
          <w:sz w:val="28"/>
          <w:szCs w:val="28"/>
        </w:rPr>
        <w:t xml:space="preserve">  </w:t>
      </w:r>
      <w:proofErr w:type="gramStart"/>
      <w:r w:rsidR="00770152">
        <w:rPr>
          <w:sz w:val="28"/>
          <w:szCs w:val="28"/>
        </w:rPr>
        <w:t>Plus</w:t>
      </w:r>
      <w:proofErr w:type="gramEnd"/>
      <w:r w:rsidR="00770152">
        <w:rPr>
          <w:sz w:val="28"/>
          <w:szCs w:val="28"/>
        </w:rPr>
        <w:t xml:space="preserve"> we each have one or more personal angel bodyguards to watch over us.</w:t>
      </w:r>
    </w:p>
    <w:p w14:paraId="076A9E75" w14:textId="77777777" w:rsidR="007334B5" w:rsidRPr="007334B5" w:rsidRDefault="007334B5" w:rsidP="007334B5">
      <w:pPr>
        <w:pStyle w:val="ListParagraph"/>
        <w:rPr>
          <w:sz w:val="28"/>
          <w:szCs w:val="28"/>
        </w:rPr>
      </w:pPr>
    </w:p>
    <w:p w14:paraId="3AE43CFA" w14:textId="2F02921B" w:rsidR="007334B5" w:rsidRDefault="00BC64BB" w:rsidP="009A1B59">
      <w:pPr>
        <w:pStyle w:val="ListParagraph"/>
        <w:numPr>
          <w:ilvl w:val="0"/>
          <w:numId w:val="3"/>
        </w:numPr>
        <w:spacing w:after="0"/>
        <w:rPr>
          <w:sz w:val="28"/>
          <w:szCs w:val="28"/>
        </w:rPr>
      </w:pPr>
      <w:proofErr w:type="gramStart"/>
      <w:r>
        <w:rPr>
          <w:sz w:val="28"/>
          <w:szCs w:val="28"/>
        </w:rPr>
        <w:t>So</w:t>
      </w:r>
      <w:proofErr w:type="gramEnd"/>
      <w:r>
        <w:rPr>
          <w:sz w:val="28"/>
          <w:szCs w:val="28"/>
        </w:rPr>
        <w:t xml:space="preserve"> we should </w:t>
      </w:r>
      <w:r w:rsidRPr="00B80DAF">
        <w:rPr>
          <w:i/>
          <w:iCs/>
          <w:sz w:val="28"/>
          <w:szCs w:val="28"/>
        </w:rPr>
        <w:t>not</w:t>
      </w:r>
      <w:r>
        <w:rPr>
          <w:sz w:val="28"/>
          <w:szCs w:val="28"/>
        </w:rPr>
        <w:t xml:space="preserve"> be afraid of losing our salvation, which is secure in Christ.  What the devil </w:t>
      </w:r>
      <w:r>
        <w:rPr>
          <w:i/>
          <w:iCs/>
          <w:sz w:val="28"/>
          <w:szCs w:val="28"/>
        </w:rPr>
        <w:t xml:space="preserve">can </w:t>
      </w:r>
      <w:r>
        <w:rPr>
          <w:sz w:val="28"/>
          <w:szCs w:val="28"/>
        </w:rPr>
        <w:t>do</w:t>
      </w:r>
      <w:r w:rsidR="00D705D6">
        <w:rPr>
          <w:sz w:val="28"/>
          <w:szCs w:val="28"/>
        </w:rPr>
        <w:t xml:space="preserve"> – and what we must be </w:t>
      </w:r>
      <w:r w:rsidR="008D093A">
        <w:rPr>
          <w:sz w:val="28"/>
          <w:szCs w:val="28"/>
        </w:rPr>
        <w:t xml:space="preserve">most </w:t>
      </w:r>
      <w:r w:rsidR="00D705D6">
        <w:rPr>
          <w:sz w:val="28"/>
          <w:szCs w:val="28"/>
        </w:rPr>
        <w:t xml:space="preserve">watchful of – is to destroy our effectiveness as Christians.   To ruin our ministries.  </w:t>
      </w:r>
      <w:r w:rsidR="00E57C2D">
        <w:rPr>
          <w:sz w:val="28"/>
          <w:szCs w:val="28"/>
        </w:rPr>
        <w:t xml:space="preserve">To break up the church.  Those are </w:t>
      </w:r>
      <w:r w:rsidR="006960D5">
        <w:rPr>
          <w:sz w:val="28"/>
          <w:szCs w:val="28"/>
        </w:rPr>
        <w:t>his main aim</w:t>
      </w:r>
      <w:r w:rsidR="00E57C2D">
        <w:rPr>
          <w:sz w:val="28"/>
          <w:szCs w:val="28"/>
        </w:rPr>
        <w:t>s</w:t>
      </w:r>
      <w:r w:rsidR="006960D5">
        <w:rPr>
          <w:sz w:val="28"/>
          <w:szCs w:val="28"/>
        </w:rPr>
        <w:t>!</w:t>
      </w:r>
      <w:r w:rsidR="00255481">
        <w:rPr>
          <w:sz w:val="28"/>
          <w:szCs w:val="28"/>
        </w:rPr>
        <w:t xml:space="preserve">  </w:t>
      </w:r>
      <w:r w:rsidR="001B6BCC">
        <w:rPr>
          <w:sz w:val="28"/>
          <w:szCs w:val="28"/>
        </w:rPr>
        <w:t>Th</w:t>
      </w:r>
      <w:r w:rsidR="00E57C2D">
        <w:rPr>
          <w:sz w:val="28"/>
          <w:szCs w:val="28"/>
        </w:rPr>
        <w:t>e</w:t>
      </w:r>
      <w:r w:rsidR="00466050">
        <w:rPr>
          <w:sz w:val="28"/>
          <w:szCs w:val="28"/>
        </w:rPr>
        <w:t xml:space="preserve"> devil </w:t>
      </w:r>
      <w:r w:rsidR="00E57C2D">
        <w:rPr>
          <w:sz w:val="28"/>
          <w:szCs w:val="28"/>
        </w:rPr>
        <w:t xml:space="preserve">and his </w:t>
      </w:r>
      <w:r w:rsidR="008A3354">
        <w:rPr>
          <w:sz w:val="28"/>
          <w:szCs w:val="28"/>
        </w:rPr>
        <w:t xml:space="preserve">dark powers </w:t>
      </w:r>
      <w:r w:rsidR="00621789">
        <w:rPr>
          <w:sz w:val="28"/>
          <w:szCs w:val="28"/>
        </w:rPr>
        <w:t>are powerful</w:t>
      </w:r>
      <w:r w:rsidR="00466050">
        <w:rPr>
          <w:sz w:val="28"/>
          <w:szCs w:val="28"/>
        </w:rPr>
        <w:t xml:space="preserve">, wicked and cunning!  But our God is stronger, </w:t>
      </w:r>
      <w:r w:rsidR="00B86AC6">
        <w:rPr>
          <w:sz w:val="28"/>
          <w:szCs w:val="28"/>
        </w:rPr>
        <w:t>wiser, and full of goodness.</w:t>
      </w:r>
    </w:p>
    <w:p w14:paraId="62E63CA9" w14:textId="77777777" w:rsidR="00F109F5" w:rsidRPr="00F109F5" w:rsidRDefault="00F109F5" w:rsidP="00F109F5">
      <w:pPr>
        <w:pStyle w:val="ListParagraph"/>
        <w:rPr>
          <w:sz w:val="28"/>
          <w:szCs w:val="28"/>
        </w:rPr>
      </w:pPr>
    </w:p>
    <w:p w14:paraId="4855EF88" w14:textId="4F1608BB" w:rsidR="00F109F5" w:rsidRPr="00F109F5" w:rsidRDefault="00D01CBF" w:rsidP="00F109F5">
      <w:pPr>
        <w:pStyle w:val="ListParagraph"/>
        <w:numPr>
          <w:ilvl w:val="0"/>
          <w:numId w:val="3"/>
        </w:numPr>
        <w:spacing w:after="0"/>
        <w:rPr>
          <w:sz w:val="28"/>
          <w:szCs w:val="28"/>
        </w:rPr>
      </w:pPr>
      <w:r>
        <w:rPr>
          <w:sz w:val="28"/>
          <w:szCs w:val="28"/>
        </w:rPr>
        <w:t>Interestingly, t</w:t>
      </w:r>
      <w:r w:rsidR="00F109F5" w:rsidRPr="00F109F5">
        <w:rPr>
          <w:sz w:val="28"/>
          <w:szCs w:val="28"/>
        </w:rPr>
        <w:t xml:space="preserve">here seems to be a tension between God's sovereignty and </w:t>
      </w:r>
      <w:r>
        <w:rPr>
          <w:sz w:val="28"/>
          <w:szCs w:val="28"/>
        </w:rPr>
        <w:t>our</w:t>
      </w:r>
      <w:r w:rsidR="00F109F5" w:rsidRPr="00F109F5">
        <w:rPr>
          <w:sz w:val="28"/>
          <w:szCs w:val="28"/>
        </w:rPr>
        <w:t xml:space="preserve"> being involved in a tough </w:t>
      </w:r>
      <w:r>
        <w:rPr>
          <w:sz w:val="28"/>
          <w:szCs w:val="28"/>
        </w:rPr>
        <w:t xml:space="preserve">spiritual </w:t>
      </w:r>
      <w:r w:rsidR="00F109F5" w:rsidRPr="00F109F5">
        <w:rPr>
          <w:sz w:val="28"/>
          <w:szCs w:val="28"/>
        </w:rPr>
        <w:t xml:space="preserve">battle.  </w:t>
      </w:r>
      <w:r w:rsidR="00F109F5">
        <w:rPr>
          <w:sz w:val="28"/>
          <w:szCs w:val="28"/>
        </w:rPr>
        <w:t>For example</w:t>
      </w:r>
      <w:r>
        <w:rPr>
          <w:sz w:val="28"/>
          <w:szCs w:val="28"/>
        </w:rPr>
        <w:t>, compare</w:t>
      </w:r>
      <w:r w:rsidR="00F109F5">
        <w:rPr>
          <w:sz w:val="28"/>
          <w:szCs w:val="28"/>
        </w:rPr>
        <w:t>:</w:t>
      </w:r>
    </w:p>
    <w:p w14:paraId="23D31E35" w14:textId="3D97DA6F" w:rsidR="00F109F5" w:rsidRPr="00F109F5" w:rsidRDefault="00F109F5" w:rsidP="00F109F5">
      <w:pPr>
        <w:pStyle w:val="ListParagraph"/>
        <w:numPr>
          <w:ilvl w:val="0"/>
          <w:numId w:val="3"/>
        </w:numPr>
        <w:spacing w:after="0"/>
        <w:rPr>
          <w:i/>
          <w:iCs/>
          <w:sz w:val="28"/>
          <w:szCs w:val="28"/>
        </w:rPr>
      </w:pPr>
      <w:r w:rsidRPr="00F109F5">
        <w:rPr>
          <w:i/>
          <w:iCs/>
          <w:sz w:val="28"/>
          <w:szCs w:val="28"/>
        </w:rPr>
        <w:lastRenderedPageBreak/>
        <w:t xml:space="preserve">Jeremiah 32:27 NIV.  I am the LORD, the God of all mankind. </w:t>
      </w:r>
      <w:r w:rsidR="0076228C">
        <w:rPr>
          <w:i/>
          <w:iCs/>
          <w:sz w:val="28"/>
          <w:szCs w:val="28"/>
        </w:rPr>
        <w:t xml:space="preserve"> </w:t>
      </w:r>
      <w:r w:rsidRPr="00F109F5">
        <w:rPr>
          <w:i/>
          <w:iCs/>
          <w:sz w:val="28"/>
          <w:szCs w:val="28"/>
        </w:rPr>
        <w:t>Is anything too hard for me?</w:t>
      </w:r>
    </w:p>
    <w:p w14:paraId="753A9D02" w14:textId="3B64C4DE" w:rsidR="00F109F5" w:rsidRPr="00F109F5" w:rsidRDefault="00F109F5" w:rsidP="00F109F5">
      <w:pPr>
        <w:pStyle w:val="ListParagraph"/>
        <w:numPr>
          <w:ilvl w:val="0"/>
          <w:numId w:val="3"/>
        </w:numPr>
        <w:spacing w:after="0"/>
        <w:rPr>
          <w:i/>
          <w:iCs/>
          <w:sz w:val="28"/>
          <w:szCs w:val="28"/>
        </w:rPr>
      </w:pPr>
      <w:r w:rsidRPr="00F109F5">
        <w:rPr>
          <w:i/>
          <w:iCs/>
          <w:sz w:val="28"/>
          <w:szCs w:val="28"/>
        </w:rPr>
        <w:t xml:space="preserve">1 Thessalonians 2:18 NIV.  For we wanted to come to you—certainly I, Paul, did, </w:t>
      </w:r>
      <w:proofErr w:type="gramStart"/>
      <w:r w:rsidRPr="00F109F5">
        <w:rPr>
          <w:i/>
          <w:iCs/>
          <w:sz w:val="28"/>
          <w:szCs w:val="28"/>
        </w:rPr>
        <w:t>again and again</w:t>
      </w:r>
      <w:proofErr w:type="gramEnd"/>
      <w:r w:rsidRPr="00F109F5">
        <w:rPr>
          <w:i/>
          <w:iCs/>
          <w:sz w:val="28"/>
          <w:szCs w:val="28"/>
        </w:rPr>
        <w:t xml:space="preserve">—but Satan blocked our way. </w:t>
      </w:r>
    </w:p>
    <w:p w14:paraId="2AF061D7" w14:textId="1B9C157E" w:rsidR="00F109F5" w:rsidRDefault="00F109F5" w:rsidP="00F109F5">
      <w:pPr>
        <w:pStyle w:val="ListParagraph"/>
        <w:numPr>
          <w:ilvl w:val="0"/>
          <w:numId w:val="3"/>
        </w:numPr>
        <w:spacing w:after="0"/>
        <w:rPr>
          <w:sz w:val="28"/>
          <w:szCs w:val="28"/>
        </w:rPr>
      </w:pPr>
      <w:r>
        <w:rPr>
          <w:sz w:val="28"/>
          <w:szCs w:val="28"/>
        </w:rPr>
        <w:t>There is a n</w:t>
      </w:r>
      <w:r w:rsidRPr="00F109F5">
        <w:rPr>
          <w:sz w:val="28"/>
          <w:szCs w:val="28"/>
        </w:rPr>
        <w:t xml:space="preserve">eed for us to be battle-hardened (like the Ukrainians or IDF).  </w:t>
      </w:r>
      <w:r w:rsidR="00A847AE">
        <w:rPr>
          <w:sz w:val="28"/>
          <w:szCs w:val="28"/>
        </w:rPr>
        <w:t>Gai</w:t>
      </w:r>
      <w:r w:rsidR="00E6736E">
        <w:rPr>
          <w:sz w:val="28"/>
          <w:szCs w:val="28"/>
        </w:rPr>
        <w:t xml:space="preserve">ning this wisdom is only </w:t>
      </w:r>
      <w:r w:rsidRPr="00F109F5">
        <w:rPr>
          <w:sz w:val="28"/>
          <w:szCs w:val="28"/>
        </w:rPr>
        <w:t xml:space="preserve">possible by </w:t>
      </w:r>
      <w:proofErr w:type="gramStart"/>
      <w:r w:rsidRPr="00F109F5">
        <w:rPr>
          <w:sz w:val="28"/>
          <w:szCs w:val="28"/>
        </w:rPr>
        <w:t>actually fighting</w:t>
      </w:r>
      <w:proofErr w:type="gramEnd"/>
      <w:r w:rsidRPr="00F109F5">
        <w:rPr>
          <w:sz w:val="28"/>
          <w:szCs w:val="28"/>
        </w:rPr>
        <w:t xml:space="preserve"> for </w:t>
      </w:r>
      <w:r w:rsidRPr="00E6736E">
        <w:rPr>
          <w:i/>
          <w:iCs/>
          <w:sz w:val="28"/>
          <w:szCs w:val="28"/>
        </w:rPr>
        <w:t>real</w:t>
      </w:r>
      <w:r w:rsidRPr="00F109F5">
        <w:rPr>
          <w:sz w:val="28"/>
          <w:szCs w:val="28"/>
        </w:rPr>
        <w:t xml:space="preserve">.  </w:t>
      </w:r>
      <w:r w:rsidRPr="00E6736E">
        <w:rPr>
          <w:i/>
          <w:iCs/>
          <w:sz w:val="28"/>
          <w:szCs w:val="28"/>
        </w:rPr>
        <w:t xml:space="preserve">Judges 3:1-2 NIV.  These are the nations the LORD left to test all those Israelites who had not experienced any of the wars in Canaan </w:t>
      </w:r>
      <w:r w:rsidR="0076228C" w:rsidRPr="0076228C">
        <w:rPr>
          <w:i/>
          <w:iCs/>
          <w:sz w:val="28"/>
          <w:szCs w:val="28"/>
          <w:vertAlign w:val="superscript"/>
        </w:rPr>
        <w:t>2</w:t>
      </w:r>
      <w:r w:rsidRPr="00E6736E">
        <w:rPr>
          <w:i/>
          <w:iCs/>
          <w:sz w:val="28"/>
          <w:szCs w:val="28"/>
        </w:rPr>
        <w:t xml:space="preserve"> (</w:t>
      </w:r>
      <w:r w:rsidR="0076228C">
        <w:rPr>
          <w:i/>
          <w:iCs/>
          <w:sz w:val="28"/>
          <w:szCs w:val="28"/>
        </w:rPr>
        <w:t>H</w:t>
      </w:r>
      <w:r w:rsidRPr="00E6736E">
        <w:rPr>
          <w:i/>
          <w:iCs/>
          <w:sz w:val="28"/>
          <w:szCs w:val="28"/>
        </w:rPr>
        <w:t xml:space="preserve">e did this only to teach warfare to the descendants of the Israelites who had not had previous battle </w:t>
      </w:r>
      <w:proofErr w:type="gramStart"/>
      <w:r w:rsidRPr="00E6736E">
        <w:rPr>
          <w:i/>
          <w:iCs/>
          <w:sz w:val="28"/>
          <w:szCs w:val="28"/>
        </w:rPr>
        <w:t>experience)</w:t>
      </w:r>
      <w:r w:rsidR="00E6736E">
        <w:rPr>
          <w:i/>
          <w:iCs/>
          <w:sz w:val="28"/>
          <w:szCs w:val="28"/>
        </w:rPr>
        <w:t>…</w:t>
      </w:r>
      <w:proofErr w:type="gramEnd"/>
    </w:p>
    <w:p w14:paraId="3817D7E5" w14:textId="77777777" w:rsidR="006960D5" w:rsidRPr="009A1B59" w:rsidRDefault="006960D5" w:rsidP="009A1B59">
      <w:pPr>
        <w:spacing w:after="0"/>
        <w:ind w:left="360"/>
        <w:rPr>
          <w:sz w:val="28"/>
          <w:szCs w:val="28"/>
        </w:rPr>
      </w:pPr>
    </w:p>
    <w:p w14:paraId="62D5948E" w14:textId="1D3BB37F" w:rsidR="008A3354" w:rsidRPr="00254D85" w:rsidRDefault="00254D85" w:rsidP="009C5DED">
      <w:pPr>
        <w:rPr>
          <w:b/>
          <w:bCs/>
          <w:sz w:val="28"/>
          <w:szCs w:val="28"/>
        </w:rPr>
      </w:pPr>
      <w:r>
        <w:rPr>
          <w:b/>
          <w:bCs/>
          <w:sz w:val="28"/>
          <w:szCs w:val="28"/>
        </w:rPr>
        <w:t xml:space="preserve">The Enemy’s </w:t>
      </w:r>
      <w:r w:rsidR="008F3BBC">
        <w:rPr>
          <w:b/>
          <w:bCs/>
          <w:sz w:val="28"/>
          <w:szCs w:val="28"/>
        </w:rPr>
        <w:t>Strategies</w:t>
      </w:r>
      <w:r>
        <w:rPr>
          <w:b/>
          <w:bCs/>
          <w:sz w:val="28"/>
          <w:szCs w:val="28"/>
        </w:rPr>
        <w:t xml:space="preserve"> and </w:t>
      </w:r>
      <w:r w:rsidR="00B85E32">
        <w:rPr>
          <w:b/>
          <w:bCs/>
          <w:sz w:val="28"/>
          <w:szCs w:val="28"/>
        </w:rPr>
        <w:t>Aims</w:t>
      </w:r>
    </w:p>
    <w:p w14:paraId="34C2DD6C" w14:textId="0A6AB64F" w:rsidR="00001C20" w:rsidRPr="004B7FF5" w:rsidRDefault="006941CB" w:rsidP="009C5DED">
      <w:pPr>
        <w:pStyle w:val="ListParagraph"/>
        <w:numPr>
          <w:ilvl w:val="0"/>
          <w:numId w:val="5"/>
        </w:numPr>
        <w:rPr>
          <w:b/>
          <w:bCs/>
          <w:sz w:val="28"/>
          <w:szCs w:val="28"/>
        </w:rPr>
      </w:pPr>
      <w:r>
        <w:rPr>
          <w:sz w:val="28"/>
          <w:szCs w:val="28"/>
        </w:rPr>
        <w:t xml:space="preserve">Coercion, </w:t>
      </w:r>
      <w:r w:rsidR="00945688">
        <w:rPr>
          <w:sz w:val="28"/>
          <w:szCs w:val="28"/>
        </w:rPr>
        <w:t xml:space="preserve">Deception, </w:t>
      </w:r>
      <w:r>
        <w:rPr>
          <w:sz w:val="28"/>
          <w:szCs w:val="28"/>
        </w:rPr>
        <w:t xml:space="preserve">and </w:t>
      </w:r>
      <w:r w:rsidR="006340C9">
        <w:rPr>
          <w:sz w:val="28"/>
          <w:szCs w:val="28"/>
        </w:rPr>
        <w:t>Temptation</w:t>
      </w:r>
      <w:r>
        <w:rPr>
          <w:sz w:val="28"/>
          <w:szCs w:val="28"/>
        </w:rPr>
        <w:t xml:space="preserve"> are his main methods.</w:t>
      </w:r>
      <w:r w:rsidR="001B6BCC">
        <w:rPr>
          <w:sz w:val="28"/>
          <w:szCs w:val="28"/>
        </w:rPr>
        <w:t xml:space="preserve">  </w:t>
      </w:r>
      <w:r w:rsidR="00AC0B0B">
        <w:rPr>
          <w:sz w:val="28"/>
          <w:szCs w:val="28"/>
        </w:rPr>
        <w:t>He uses political powers, governments</w:t>
      </w:r>
      <w:r w:rsidR="00365DDD">
        <w:rPr>
          <w:sz w:val="28"/>
          <w:szCs w:val="28"/>
        </w:rPr>
        <w:t>, human cultures,</w:t>
      </w:r>
      <w:r w:rsidR="00AC0B0B">
        <w:rPr>
          <w:sz w:val="28"/>
          <w:szCs w:val="28"/>
        </w:rPr>
        <w:t xml:space="preserve"> and </w:t>
      </w:r>
      <w:r w:rsidR="006340C9">
        <w:rPr>
          <w:sz w:val="28"/>
          <w:szCs w:val="28"/>
        </w:rPr>
        <w:t>religious structures to imp</w:t>
      </w:r>
      <w:r w:rsidR="00365DDD">
        <w:rPr>
          <w:sz w:val="28"/>
          <w:szCs w:val="28"/>
        </w:rPr>
        <w:t>lement</w:t>
      </w:r>
      <w:r w:rsidR="006340C9">
        <w:rPr>
          <w:sz w:val="28"/>
          <w:szCs w:val="28"/>
        </w:rPr>
        <w:t xml:space="preserve"> these things.</w:t>
      </w:r>
      <w:r w:rsidR="00001C20">
        <w:rPr>
          <w:sz w:val="28"/>
          <w:szCs w:val="28"/>
        </w:rPr>
        <w:t xml:space="preserve">  </w:t>
      </w:r>
      <w:r w:rsidR="00B5164C">
        <w:rPr>
          <w:sz w:val="28"/>
          <w:szCs w:val="28"/>
        </w:rPr>
        <w:t xml:space="preserve">He will </w:t>
      </w:r>
      <w:r w:rsidR="0032408C">
        <w:rPr>
          <w:sz w:val="28"/>
          <w:szCs w:val="28"/>
        </w:rPr>
        <w:t xml:space="preserve">happily </w:t>
      </w:r>
      <w:r w:rsidR="00B5164C">
        <w:rPr>
          <w:sz w:val="28"/>
          <w:szCs w:val="28"/>
        </w:rPr>
        <w:t xml:space="preserve">switch between one or other of these methods, depending on the circumstances.  </w:t>
      </w:r>
      <w:r w:rsidR="00BA547F">
        <w:rPr>
          <w:sz w:val="28"/>
          <w:szCs w:val="28"/>
        </w:rPr>
        <w:t xml:space="preserve">Where </w:t>
      </w:r>
      <w:r w:rsidR="00C427A7">
        <w:rPr>
          <w:sz w:val="28"/>
          <w:szCs w:val="28"/>
        </w:rPr>
        <w:t xml:space="preserve">he has a complete hold over a nation, he will </w:t>
      </w:r>
      <w:r w:rsidR="0032408C">
        <w:rPr>
          <w:sz w:val="28"/>
          <w:szCs w:val="28"/>
        </w:rPr>
        <w:t xml:space="preserve">often </w:t>
      </w:r>
      <w:r w:rsidR="00C427A7">
        <w:rPr>
          <w:sz w:val="28"/>
          <w:szCs w:val="28"/>
        </w:rPr>
        <w:t>use coercion – look at Iran</w:t>
      </w:r>
      <w:r w:rsidR="00046A77">
        <w:rPr>
          <w:sz w:val="28"/>
          <w:szCs w:val="28"/>
        </w:rPr>
        <w:t xml:space="preserve"> or Northern Nigeria</w:t>
      </w:r>
      <w:r w:rsidR="0010782A">
        <w:rPr>
          <w:sz w:val="28"/>
          <w:szCs w:val="28"/>
        </w:rPr>
        <w:t>, where</w:t>
      </w:r>
      <w:r w:rsidR="0096641B">
        <w:rPr>
          <w:sz w:val="28"/>
          <w:szCs w:val="28"/>
        </w:rPr>
        <w:t xml:space="preserve"> Christians can be killed for owning a bible</w:t>
      </w:r>
      <w:r w:rsidR="00046A77">
        <w:rPr>
          <w:sz w:val="28"/>
          <w:szCs w:val="28"/>
        </w:rPr>
        <w:t xml:space="preserve"> or meeting to worship</w:t>
      </w:r>
      <w:r w:rsidR="0096641B">
        <w:rPr>
          <w:sz w:val="28"/>
          <w:szCs w:val="28"/>
        </w:rPr>
        <w:t>!</w:t>
      </w:r>
      <w:r w:rsidR="00C427A7">
        <w:rPr>
          <w:sz w:val="28"/>
          <w:szCs w:val="28"/>
        </w:rPr>
        <w:t xml:space="preserve">  Where </w:t>
      </w:r>
      <w:r w:rsidR="0096641B">
        <w:rPr>
          <w:sz w:val="28"/>
          <w:szCs w:val="28"/>
        </w:rPr>
        <w:t>the devil</w:t>
      </w:r>
      <w:r w:rsidR="00C427A7">
        <w:rPr>
          <w:sz w:val="28"/>
          <w:szCs w:val="28"/>
        </w:rPr>
        <w:t xml:space="preserve"> has </w:t>
      </w:r>
      <w:r w:rsidR="00DE7F9D" w:rsidRPr="00046A77">
        <w:rPr>
          <w:i/>
          <w:iCs/>
          <w:sz w:val="28"/>
          <w:szCs w:val="28"/>
        </w:rPr>
        <w:t>less</w:t>
      </w:r>
      <w:r w:rsidR="00DE7F9D">
        <w:rPr>
          <w:sz w:val="28"/>
          <w:szCs w:val="28"/>
        </w:rPr>
        <w:t xml:space="preserve"> </w:t>
      </w:r>
      <w:r w:rsidR="00046A77">
        <w:rPr>
          <w:sz w:val="28"/>
          <w:szCs w:val="28"/>
        </w:rPr>
        <w:t xml:space="preserve">direct </w:t>
      </w:r>
      <w:r w:rsidR="0096641B">
        <w:rPr>
          <w:sz w:val="28"/>
          <w:szCs w:val="28"/>
        </w:rPr>
        <w:t>influence</w:t>
      </w:r>
      <w:r w:rsidR="00DE7F9D">
        <w:rPr>
          <w:sz w:val="28"/>
          <w:szCs w:val="28"/>
        </w:rPr>
        <w:t xml:space="preserve">, he will use deception (e.g. </w:t>
      </w:r>
      <w:r w:rsidR="00BD7ACD">
        <w:rPr>
          <w:sz w:val="28"/>
          <w:szCs w:val="28"/>
        </w:rPr>
        <w:t xml:space="preserve">many of the ‘woke’ agendas </w:t>
      </w:r>
      <w:r w:rsidR="0076684F">
        <w:rPr>
          <w:sz w:val="28"/>
          <w:szCs w:val="28"/>
        </w:rPr>
        <w:t xml:space="preserve">of the West </w:t>
      </w:r>
      <w:r w:rsidR="00BD7ACD">
        <w:rPr>
          <w:sz w:val="28"/>
          <w:szCs w:val="28"/>
        </w:rPr>
        <w:t xml:space="preserve">are in his pocket) or temptation (drugs, alcohol, </w:t>
      </w:r>
      <w:r w:rsidR="00100F61">
        <w:rPr>
          <w:sz w:val="28"/>
          <w:szCs w:val="28"/>
        </w:rPr>
        <w:t>sex industry).</w:t>
      </w:r>
      <w:r w:rsidR="00E252B0">
        <w:rPr>
          <w:sz w:val="28"/>
          <w:szCs w:val="28"/>
        </w:rPr>
        <w:t xml:space="preserve">  But even in the so-called </w:t>
      </w:r>
      <w:r w:rsidR="00D10130">
        <w:rPr>
          <w:sz w:val="28"/>
          <w:szCs w:val="28"/>
        </w:rPr>
        <w:t>‘free’ West, the noose is tightening</w:t>
      </w:r>
      <w:r w:rsidR="009A04B3">
        <w:rPr>
          <w:sz w:val="28"/>
          <w:szCs w:val="28"/>
        </w:rPr>
        <w:t xml:space="preserve"> and coercion is</w:t>
      </w:r>
      <w:r w:rsidR="007723A6">
        <w:rPr>
          <w:sz w:val="28"/>
          <w:szCs w:val="28"/>
        </w:rPr>
        <w:t xml:space="preserve"> on the</w:t>
      </w:r>
      <w:r w:rsidR="009A04B3">
        <w:rPr>
          <w:sz w:val="28"/>
          <w:szCs w:val="28"/>
        </w:rPr>
        <w:t xml:space="preserve"> increas</w:t>
      </w:r>
      <w:r w:rsidR="007723A6">
        <w:rPr>
          <w:sz w:val="28"/>
          <w:szCs w:val="28"/>
        </w:rPr>
        <w:t>e</w:t>
      </w:r>
      <w:r w:rsidR="00D10130">
        <w:rPr>
          <w:sz w:val="28"/>
          <w:szCs w:val="28"/>
        </w:rPr>
        <w:t xml:space="preserve">: </w:t>
      </w:r>
      <w:r w:rsidR="00F3743A">
        <w:rPr>
          <w:sz w:val="28"/>
          <w:szCs w:val="28"/>
        </w:rPr>
        <w:t xml:space="preserve">for example, </w:t>
      </w:r>
      <w:r w:rsidR="00D10130">
        <w:rPr>
          <w:sz w:val="28"/>
          <w:szCs w:val="28"/>
        </w:rPr>
        <w:t xml:space="preserve">who would have predicted that </w:t>
      </w:r>
      <w:r w:rsidR="00751DAE">
        <w:rPr>
          <w:sz w:val="28"/>
          <w:szCs w:val="28"/>
        </w:rPr>
        <w:t>a Christian would be arrested for silently praying close to an abortion facility!</w:t>
      </w:r>
      <w:r w:rsidR="00100F61">
        <w:rPr>
          <w:sz w:val="28"/>
          <w:szCs w:val="28"/>
        </w:rPr>
        <w:t xml:space="preserve">  </w:t>
      </w:r>
    </w:p>
    <w:p w14:paraId="3EE14A08" w14:textId="77777777" w:rsidR="004B7FF5" w:rsidRDefault="004B7FF5" w:rsidP="007F242C">
      <w:pPr>
        <w:pStyle w:val="ListParagraph"/>
        <w:rPr>
          <w:b/>
          <w:bCs/>
          <w:sz w:val="28"/>
          <w:szCs w:val="28"/>
        </w:rPr>
      </w:pPr>
    </w:p>
    <w:p w14:paraId="6F6D0144" w14:textId="1F7806E5" w:rsidR="007F242C" w:rsidRPr="00BA3737" w:rsidRDefault="007F242C" w:rsidP="007F242C">
      <w:pPr>
        <w:pStyle w:val="ListParagraph"/>
        <w:numPr>
          <w:ilvl w:val="0"/>
          <w:numId w:val="5"/>
        </w:numPr>
        <w:rPr>
          <w:b/>
          <w:bCs/>
          <w:sz w:val="28"/>
          <w:szCs w:val="28"/>
        </w:rPr>
      </w:pPr>
      <w:r>
        <w:rPr>
          <w:sz w:val="28"/>
          <w:szCs w:val="28"/>
        </w:rPr>
        <w:t xml:space="preserve">In the church, he wants to divide us and </w:t>
      </w:r>
      <w:r w:rsidR="008F3BBC">
        <w:rPr>
          <w:sz w:val="28"/>
          <w:szCs w:val="28"/>
        </w:rPr>
        <w:t xml:space="preserve">to </w:t>
      </w:r>
      <w:r>
        <w:rPr>
          <w:sz w:val="28"/>
          <w:szCs w:val="28"/>
        </w:rPr>
        <w:t xml:space="preserve">discredit our leaders, because when we are united, we are strong!  </w:t>
      </w:r>
      <w:r w:rsidR="00561E6D">
        <w:rPr>
          <w:sz w:val="28"/>
          <w:szCs w:val="28"/>
        </w:rPr>
        <w:t>His tactics are often less blatant, more subtle</w:t>
      </w:r>
      <w:r w:rsidR="00FA4058">
        <w:rPr>
          <w:sz w:val="28"/>
          <w:szCs w:val="28"/>
        </w:rPr>
        <w:t xml:space="preserve"> and deceptive.  Some of his operatives are ‘wolves in sheep’s clothing’.  Watch out!</w:t>
      </w:r>
      <w:r w:rsidR="00497B1E">
        <w:rPr>
          <w:sz w:val="28"/>
          <w:szCs w:val="28"/>
        </w:rPr>
        <w:t xml:space="preserve">  We are in a spiritual battle, like it or not.  </w:t>
      </w:r>
      <w:r w:rsidR="006368DF">
        <w:rPr>
          <w:sz w:val="28"/>
          <w:szCs w:val="28"/>
        </w:rPr>
        <w:t>Don’t forget, w</w:t>
      </w:r>
      <w:r w:rsidR="006368DF" w:rsidRPr="006368DF">
        <w:rPr>
          <w:sz w:val="28"/>
          <w:szCs w:val="28"/>
        </w:rPr>
        <w:t xml:space="preserve">e </w:t>
      </w:r>
      <w:r w:rsidR="006368DF">
        <w:rPr>
          <w:sz w:val="28"/>
          <w:szCs w:val="28"/>
        </w:rPr>
        <w:t xml:space="preserve">ourselves </w:t>
      </w:r>
      <w:r w:rsidR="006368DF" w:rsidRPr="006368DF">
        <w:rPr>
          <w:sz w:val="28"/>
          <w:szCs w:val="28"/>
        </w:rPr>
        <w:t xml:space="preserve">are primarily spirits with human bodies.  The heavenly realms </w:t>
      </w:r>
      <w:proofErr w:type="gramStart"/>
      <w:r w:rsidR="006368DF" w:rsidRPr="006368DF">
        <w:rPr>
          <w:sz w:val="28"/>
          <w:szCs w:val="28"/>
        </w:rPr>
        <w:t>is</w:t>
      </w:r>
      <w:proofErr w:type="gramEnd"/>
      <w:r w:rsidR="006368DF" w:rsidRPr="006368DF">
        <w:rPr>
          <w:sz w:val="28"/>
          <w:szCs w:val="28"/>
        </w:rPr>
        <w:t xml:space="preserve"> the place where we are seated with Christ, but also the place where we are most attacked</w:t>
      </w:r>
      <w:r w:rsidR="006368DF">
        <w:rPr>
          <w:sz w:val="28"/>
          <w:szCs w:val="28"/>
        </w:rPr>
        <w:t xml:space="preserve"> by the enemy</w:t>
      </w:r>
      <w:r w:rsidR="006368DF" w:rsidRPr="006368DF">
        <w:rPr>
          <w:sz w:val="28"/>
          <w:szCs w:val="28"/>
        </w:rPr>
        <w:t xml:space="preserve">.  </w:t>
      </w:r>
      <w:r w:rsidR="00BA3737">
        <w:rPr>
          <w:sz w:val="28"/>
          <w:szCs w:val="28"/>
        </w:rPr>
        <w:t>Be on your guard!</w:t>
      </w:r>
      <w:r w:rsidR="008F3BBC">
        <w:rPr>
          <w:sz w:val="28"/>
          <w:szCs w:val="28"/>
        </w:rPr>
        <w:t xml:space="preserve">  And, ‘no’, you are not being paranoid; the devil really </w:t>
      </w:r>
      <w:r w:rsidR="008F3BBC">
        <w:rPr>
          <w:i/>
          <w:iCs/>
          <w:sz w:val="28"/>
          <w:szCs w:val="28"/>
        </w:rPr>
        <w:t xml:space="preserve">is </w:t>
      </w:r>
      <w:r w:rsidR="00227951">
        <w:rPr>
          <w:sz w:val="28"/>
          <w:szCs w:val="28"/>
        </w:rPr>
        <w:t>out to get you!</w:t>
      </w:r>
    </w:p>
    <w:p w14:paraId="5B25B8FE" w14:textId="77777777" w:rsidR="00BA3737" w:rsidRPr="00BA3737" w:rsidRDefault="00BA3737" w:rsidP="00BA3737">
      <w:pPr>
        <w:pStyle w:val="ListParagraph"/>
        <w:rPr>
          <w:b/>
          <w:bCs/>
          <w:sz w:val="28"/>
          <w:szCs w:val="28"/>
        </w:rPr>
      </w:pPr>
    </w:p>
    <w:p w14:paraId="53B70932" w14:textId="7AEFC1AB" w:rsidR="00001C20" w:rsidRPr="000F6CAB" w:rsidRDefault="004051A6" w:rsidP="004051A6">
      <w:pPr>
        <w:pStyle w:val="ListParagraph"/>
        <w:numPr>
          <w:ilvl w:val="0"/>
          <w:numId w:val="5"/>
        </w:numPr>
        <w:rPr>
          <w:i/>
          <w:iCs/>
          <w:sz w:val="28"/>
          <w:szCs w:val="28"/>
        </w:rPr>
      </w:pPr>
      <w:r w:rsidRPr="000F6CAB">
        <w:rPr>
          <w:sz w:val="28"/>
          <w:szCs w:val="28"/>
        </w:rPr>
        <w:t>Global</w:t>
      </w:r>
      <w:r w:rsidR="000F6CAB" w:rsidRPr="000F6CAB">
        <w:rPr>
          <w:sz w:val="28"/>
          <w:szCs w:val="28"/>
        </w:rPr>
        <w:t xml:space="preserve"> Prophetic Alliance (28</w:t>
      </w:r>
      <w:r w:rsidR="000F6CAB" w:rsidRPr="000F6CAB">
        <w:rPr>
          <w:sz w:val="28"/>
          <w:szCs w:val="28"/>
          <w:vertAlign w:val="superscript"/>
        </w:rPr>
        <w:t>th</w:t>
      </w:r>
      <w:r w:rsidR="000F6CAB" w:rsidRPr="000F6CAB">
        <w:rPr>
          <w:sz w:val="28"/>
          <w:szCs w:val="28"/>
        </w:rPr>
        <w:t xml:space="preserve"> May 2026)</w:t>
      </w:r>
      <w:proofErr w:type="gramStart"/>
      <w:r w:rsidR="000F6CAB" w:rsidRPr="000F6CAB">
        <w:rPr>
          <w:sz w:val="28"/>
          <w:szCs w:val="28"/>
        </w:rPr>
        <w:t xml:space="preserve">: </w:t>
      </w:r>
      <w:r w:rsidRPr="000F6CAB">
        <w:rPr>
          <w:sz w:val="28"/>
          <w:szCs w:val="28"/>
        </w:rPr>
        <w:t xml:space="preserve"> </w:t>
      </w:r>
      <w:r w:rsidR="00E33A04" w:rsidRPr="000F6CAB">
        <w:rPr>
          <w:i/>
          <w:iCs/>
          <w:sz w:val="28"/>
          <w:szCs w:val="28"/>
        </w:rPr>
        <w:t>“</w:t>
      </w:r>
      <w:proofErr w:type="gramEnd"/>
      <w:r w:rsidR="00E33A04" w:rsidRPr="000F6CAB">
        <w:rPr>
          <w:i/>
          <w:iCs/>
          <w:sz w:val="28"/>
          <w:szCs w:val="28"/>
        </w:rPr>
        <w:t>It’s time to sharpen your discernment.</w:t>
      </w:r>
      <w:r w:rsidR="000F6CAB">
        <w:rPr>
          <w:i/>
          <w:iCs/>
          <w:sz w:val="28"/>
          <w:szCs w:val="28"/>
        </w:rPr>
        <w:t xml:space="preserve"> </w:t>
      </w:r>
      <w:r w:rsidR="00E33A04" w:rsidRPr="000F6CAB">
        <w:rPr>
          <w:i/>
          <w:iCs/>
          <w:sz w:val="28"/>
          <w:szCs w:val="28"/>
        </w:rPr>
        <w:t xml:space="preserve"> To see things as they truly are, for not everything is what it seems on the surface,” says the Spirit of the Lord… </w:t>
      </w:r>
      <w:r w:rsidRPr="000F6CAB">
        <w:rPr>
          <w:i/>
          <w:iCs/>
          <w:sz w:val="28"/>
          <w:szCs w:val="28"/>
        </w:rPr>
        <w:t xml:space="preserve">“In this season, things are not what they seem. </w:t>
      </w:r>
      <w:r w:rsidR="000F6CAB">
        <w:rPr>
          <w:i/>
          <w:iCs/>
          <w:sz w:val="28"/>
          <w:szCs w:val="28"/>
        </w:rPr>
        <w:t xml:space="preserve"> </w:t>
      </w:r>
      <w:r w:rsidRPr="000F6CAB">
        <w:rPr>
          <w:i/>
          <w:iCs/>
          <w:sz w:val="28"/>
          <w:szCs w:val="28"/>
        </w:rPr>
        <w:t xml:space="preserve">It’s important that you look closer and use the gift of discernment of spirits to know what is alive in Me and what is not. </w:t>
      </w:r>
      <w:r w:rsidR="000F6CAB">
        <w:rPr>
          <w:i/>
          <w:iCs/>
          <w:sz w:val="28"/>
          <w:szCs w:val="28"/>
        </w:rPr>
        <w:t xml:space="preserve"> </w:t>
      </w:r>
      <w:r w:rsidRPr="000F6CAB">
        <w:rPr>
          <w:i/>
          <w:iCs/>
          <w:sz w:val="28"/>
          <w:szCs w:val="28"/>
        </w:rPr>
        <w:t>Do not allow illusion to mislead you,” says the Spirit of the Lord.</w:t>
      </w:r>
      <w:r w:rsidR="000F6CAB" w:rsidRPr="000F6CAB">
        <w:rPr>
          <w:i/>
          <w:iCs/>
          <w:sz w:val="28"/>
          <w:szCs w:val="28"/>
        </w:rPr>
        <w:t xml:space="preserve">  </w:t>
      </w:r>
      <w:r w:rsidR="000F6CAB">
        <w:rPr>
          <w:i/>
          <w:iCs/>
          <w:sz w:val="28"/>
          <w:szCs w:val="28"/>
        </w:rPr>
        <w:t>“</w:t>
      </w:r>
      <w:r w:rsidRPr="000F6CAB">
        <w:rPr>
          <w:i/>
          <w:iCs/>
          <w:sz w:val="28"/>
          <w:szCs w:val="28"/>
        </w:rPr>
        <w:t>Ask for My wisdom and discernment, and so that you are not deceived</w:t>
      </w:r>
      <w:r w:rsidR="000F6CAB">
        <w:rPr>
          <w:i/>
          <w:iCs/>
          <w:sz w:val="28"/>
          <w:szCs w:val="28"/>
        </w:rPr>
        <w:t>”</w:t>
      </w:r>
      <w:r w:rsidRPr="000F6CAB">
        <w:rPr>
          <w:i/>
          <w:iCs/>
          <w:sz w:val="28"/>
          <w:szCs w:val="28"/>
        </w:rPr>
        <w:t>.</w:t>
      </w:r>
    </w:p>
    <w:p w14:paraId="684CB4CC" w14:textId="77777777" w:rsidR="000F6CAB" w:rsidRPr="000F6CAB" w:rsidRDefault="000F6CAB" w:rsidP="000F6CAB">
      <w:pPr>
        <w:pStyle w:val="ListParagraph"/>
        <w:rPr>
          <w:i/>
          <w:iCs/>
          <w:sz w:val="28"/>
          <w:szCs w:val="28"/>
        </w:rPr>
      </w:pPr>
    </w:p>
    <w:p w14:paraId="5D037281" w14:textId="47EDE800" w:rsidR="000F6CAB" w:rsidRPr="00513866" w:rsidRDefault="00192063" w:rsidP="004051A6">
      <w:pPr>
        <w:pStyle w:val="ListParagraph"/>
        <w:numPr>
          <w:ilvl w:val="0"/>
          <w:numId w:val="5"/>
        </w:numPr>
        <w:rPr>
          <w:i/>
          <w:iCs/>
          <w:sz w:val="28"/>
          <w:szCs w:val="28"/>
        </w:rPr>
      </w:pPr>
      <w:r>
        <w:rPr>
          <w:sz w:val="28"/>
          <w:szCs w:val="28"/>
        </w:rPr>
        <w:lastRenderedPageBreak/>
        <w:t xml:space="preserve">In </w:t>
      </w:r>
      <w:r w:rsidR="008A5CB5">
        <w:rPr>
          <w:sz w:val="28"/>
          <w:szCs w:val="28"/>
        </w:rPr>
        <w:t xml:space="preserve">ancient times, </w:t>
      </w:r>
      <w:r>
        <w:rPr>
          <w:sz w:val="28"/>
          <w:szCs w:val="28"/>
        </w:rPr>
        <w:t xml:space="preserve">a city under attack needed </w:t>
      </w:r>
      <w:r w:rsidR="00A755E9">
        <w:rPr>
          <w:sz w:val="28"/>
          <w:szCs w:val="28"/>
        </w:rPr>
        <w:t xml:space="preserve">trained </w:t>
      </w:r>
      <w:r>
        <w:rPr>
          <w:sz w:val="28"/>
          <w:szCs w:val="28"/>
        </w:rPr>
        <w:t xml:space="preserve">watchmen with superior eyesight to spot the enemy in the far distance before anyone else saw them.  </w:t>
      </w:r>
      <w:r w:rsidR="001275E9">
        <w:rPr>
          <w:sz w:val="28"/>
          <w:szCs w:val="28"/>
        </w:rPr>
        <w:t>In TCF</w:t>
      </w:r>
      <w:r w:rsidR="00A755E9">
        <w:rPr>
          <w:sz w:val="28"/>
          <w:szCs w:val="28"/>
        </w:rPr>
        <w:t xml:space="preserve"> today</w:t>
      </w:r>
      <w:r w:rsidR="001275E9">
        <w:rPr>
          <w:sz w:val="28"/>
          <w:szCs w:val="28"/>
        </w:rPr>
        <w:t>, w</w:t>
      </w:r>
      <w:r w:rsidR="001275E9" w:rsidRPr="001275E9">
        <w:rPr>
          <w:sz w:val="28"/>
          <w:szCs w:val="28"/>
        </w:rPr>
        <w:t xml:space="preserve">e need </w:t>
      </w:r>
      <w:r w:rsidR="00A755E9">
        <w:rPr>
          <w:sz w:val="28"/>
          <w:szCs w:val="28"/>
        </w:rPr>
        <w:t xml:space="preserve">God-gifted </w:t>
      </w:r>
      <w:r w:rsidR="001275E9">
        <w:rPr>
          <w:sz w:val="28"/>
          <w:szCs w:val="28"/>
        </w:rPr>
        <w:t>‘</w:t>
      </w:r>
      <w:r w:rsidR="001275E9" w:rsidRPr="001275E9">
        <w:rPr>
          <w:sz w:val="28"/>
          <w:szCs w:val="28"/>
        </w:rPr>
        <w:t>Watchmen</w:t>
      </w:r>
      <w:r w:rsidR="001275E9">
        <w:rPr>
          <w:sz w:val="28"/>
          <w:szCs w:val="28"/>
        </w:rPr>
        <w:t>’</w:t>
      </w:r>
      <w:r w:rsidR="001275E9" w:rsidRPr="001275E9">
        <w:rPr>
          <w:sz w:val="28"/>
          <w:szCs w:val="28"/>
        </w:rPr>
        <w:t xml:space="preserve"> with discernment in the </w:t>
      </w:r>
      <w:r w:rsidR="001275E9" w:rsidRPr="001C5CB5">
        <w:rPr>
          <w:i/>
          <w:iCs/>
          <w:sz w:val="28"/>
          <w:szCs w:val="28"/>
        </w:rPr>
        <w:t>spiritual</w:t>
      </w:r>
      <w:r w:rsidR="001275E9" w:rsidRPr="001275E9">
        <w:rPr>
          <w:sz w:val="28"/>
          <w:szCs w:val="28"/>
        </w:rPr>
        <w:t xml:space="preserve"> realms - who are </w:t>
      </w:r>
      <w:r w:rsidR="001275E9" w:rsidRPr="00A755E9">
        <w:rPr>
          <w:i/>
          <w:iCs/>
          <w:sz w:val="28"/>
          <w:szCs w:val="28"/>
        </w:rPr>
        <w:t>our</w:t>
      </w:r>
      <w:r w:rsidR="001275E9" w:rsidRPr="001275E9">
        <w:rPr>
          <w:sz w:val="28"/>
          <w:szCs w:val="28"/>
        </w:rPr>
        <w:t xml:space="preserve"> long-range warning system.  </w:t>
      </w:r>
      <w:proofErr w:type="gramStart"/>
      <w:r w:rsidR="00924D44">
        <w:rPr>
          <w:sz w:val="28"/>
          <w:szCs w:val="28"/>
        </w:rPr>
        <w:t>So</w:t>
      </w:r>
      <w:proofErr w:type="gramEnd"/>
      <w:r w:rsidR="00924D44">
        <w:rPr>
          <w:sz w:val="28"/>
          <w:szCs w:val="28"/>
        </w:rPr>
        <w:t xml:space="preserve"> </w:t>
      </w:r>
      <w:r w:rsidR="001275E9" w:rsidRPr="001275E9">
        <w:rPr>
          <w:sz w:val="28"/>
          <w:szCs w:val="28"/>
        </w:rPr>
        <w:t xml:space="preserve">we must </w:t>
      </w:r>
      <w:r w:rsidR="001275E9" w:rsidRPr="00A966D1">
        <w:rPr>
          <w:i/>
          <w:iCs/>
          <w:sz w:val="28"/>
          <w:szCs w:val="28"/>
        </w:rPr>
        <w:t>believe</w:t>
      </w:r>
      <w:r w:rsidR="001275E9" w:rsidRPr="001275E9">
        <w:rPr>
          <w:sz w:val="28"/>
          <w:szCs w:val="28"/>
        </w:rPr>
        <w:t xml:space="preserve"> </w:t>
      </w:r>
      <w:r w:rsidR="00A966D1">
        <w:rPr>
          <w:sz w:val="28"/>
          <w:szCs w:val="28"/>
        </w:rPr>
        <w:t xml:space="preserve">those with </w:t>
      </w:r>
      <w:r w:rsidR="00AF5E67">
        <w:rPr>
          <w:sz w:val="28"/>
          <w:szCs w:val="28"/>
        </w:rPr>
        <w:t xml:space="preserve">spiritual discernment who </w:t>
      </w:r>
      <w:r w:rsidR="001C5CB5">
        <w:rPr>
          <w:sz w:val="28"/>
          <w:szCs w:val="28"/>
        </w:rPr>
        <w:t>identify enemy activity before the rest of us notice it.  It’s for our own safety.</w:t>
      </w:r>
    </w:p>
    <w:p w14:paraId="3F73DF75" w14:textId="77777777" w:rsidR="00513866" w:rsidRPr="00513866" w:rsidRDefault="00513866" w:rsidP="00513866">
      <w:pPr>
        <w:pStyle w:val="ListParagraph"/>
        <w:rPr>
          <w:i/>
          <w:iCs/>
          <w:sz w:val="28"/>
          <w:szCs w:val="28"/>
        </w:rPr>
      </w:pPr>
    </w:p>
    <w:p w14:paraId="651A5D22" w14:textId="64CE0ACB" w:rsidR="00513866" w:rsidRPr="009A1B59" w:rsidRDefault="009A1B59" w:rsidP="009A1B59">
      <w:pPr>
        <w:pStyle w:val="ListParagraph"/>
        <w:numPr>
          <w:ilvl w:val="0"/>
          <w:numId w:val="5"/>
        </w:numPr>
        <w:rPr>
          <w:b/>
          <w:bCs/>
          <w:i/>
          <w:iCs/>
          <w:sz w:val="28"/>
          <w:szCs w:val="28"/>
        </w:rPr>
      </w:pPr>
      <w:r w:rsidRPr="009A1B59">
        <w:rPr>
          <w:i/>
          <w:iCs/>
          <w:sz w:val="28"/>
          <w:szCs w:val="28"/>
        </w:rPr>
        <w:t xml:space="preserve">2 Corinthians 2:10-11 NIV.  </w:t>
      </w:r>
      <w:r>
        <w:rPr>
          <w:i/>
          <w:iCs/>
          <w:sz w:val="28"/>
          <w:szCs w:val="28"/>
        </w:rPr>
        <w:t>A</w:t>
      </w:r>
      <w:r w:rsidRPr="009A1B59">
        <w:rPr>
          <w:i/>
          <w:iCs/>
          <w:sz w:val="28"/>
          <w:szCs w:val="28"/>
        </w:rPr>
        <w:t>nyone you forgive, I also forgive.</w:t>
      </w:r>
      <w:r>
        <w:rPr>
          <w:i/>
          <w:iCs/>
          <w:sz w:val="28"/>
          <w:szCs w:val="28"/>
        </w:rPr>
        <w:t xml:space="preserve"> </w:t>
      </w:r>
      <w:r w:rsidRPr="009A1B59">
        <w:rPr>
          <w:i/>
          <w:iCs/>
          <w:sz w:val="28"/>
          <w:szCs w:val="28"/>
        </w:rPr>
        <w:t xml:space="preserve"> And what I have forgiven—if there was anything to forgive—I have forgiven in the sight of Christ for your sake, </w:t>
      </w:r>
      <w:r w:rsidRPr="009A1B59">
        <w:rPr>
          <w:i/>
          <w:iCs/>
          <w:sz w:val="28"/>
          <w:szCs w:val="28"/>
          <w:vertAlign w:val="superscript"/>
        </w:rPr>
        <w:t>11</w:t>
      </w:r>
      <w:r w:rsidRPr="009A1B59">
        <w:rPr>
          <w:i/>
          <w:iCs/>
          <w:sz w:val="28"/>
          <w:szCs w:val="28"/>
        </w:rPr>
        <w:t xml:space="preserve"> in order that Satan might not </w:t>
      </w:r>
      <w:r w:rsidRPr="009A1B59">
        <w:rPr>
          <w:b/>
          <w:bCs/>
          <w:i/>
          <w:iCs/>
          <w:sz w:val="28"/>
          <w:szCs w:val="28"/>
        </w:rPr>
        <w:t>outwit</w:t>
      </w:r>
      <w:r w:rsidRPr="009A1B59">
        <w:rPr>
          <w:i/>
          <w:iCs/>
          <w:sz w:val="28"/>
          <w:szCs w:val="28"/>
        </w:rPr>
        <w:t xml:space="preserve"> us.</w:t>
      </w:r>
      <w:r>
        <w:rPr>
          <w:i/>
          <w:iCs/>
          <w:sz w:val="28"/>
          <w:szCs w:val="28"/>
        </w:rPr>
        <w:t xml:space="preserve"> </w:t>
      </w:r>
      <w:r w:rsidRPr="009A1B59">
        <w:rPr>
          <w:i/>
          <w:iCs/>
          <w:sz w:val="28"/>
          <w:szCs w:val="28"/>
        </w:rPr>
        <w:t xml:space="preserve"> </w:t>
      </w:r>
      <w:r w:rsidRPr="009A1B59">
        <w:rPr>
          <w:b/>
          <w:bCs/>
          <w:i/>
          <w:iCs/>
          <w:sz w:val="28"/>
          <w:szCs w:val="28"/>
        </w:rPr>
        <w:t>For we are not unaware of his schemes.</w:t>
      </w:r>
    </w:p>
    <w:p w14:paraId="53BAB364" w14:textId="77777777" w:rsidR="001C5CB5" w:rsidRDefault="001C5CB5" w:rsidP="001C5CB5">
      <w:pPr>
        <w:pStyle w:val="ListParagraph"/>
        <w:rPr>
          <w:i/>
          <w:iCs/>
          <w:sz w:val="28"/>
          <w:szCs w:val="28"/>
        </w:rPr>
      </w:pPr>
    </w:p>
    <w:p w14:paraId="0C0F0AA3" w14:textId="1091D3DE" w:rsidR="006960D5" w:rsidRPr="00001C20" w:rsidRDefault="00C040A1" w:rsidP="00001C20">
      <w:pPr>
        <w:rPr>
          <w:b/>
          <w:bCs/>
          <w:sz w:val="28"/>
          <w:szCs w:val="28"/>
        </w:rPr>
      </w:pPr>
      <w:r>
        <w:rPr>
          <w:b/>
          <w:bCs/>
          <w:sz w:val="28"/>
          <w:szCs w:val="28"/>
        </w:rPr>
        <w:t>Some Specific ‘Schemes’ of the Devil</w:t>
      </w:r>
      <w:r w:rsidR="007D0543">
        <w:rPr>
          <w:b/>
          <w:bCs/>
          <w:sz w:val="28"/>
          <w:szCs w:val="28"/>
        </w:rPr>
        <w:t xml:space="preserve"> – to be avoided at all costs!</w:t>
      </w:r>
    </w:p>
    <w:p w14:paraId="102B6E1D" w14:textId="273E59F9" w:rsidR="00C36827" w:rsidRPr="00362C64" w:rsidRDefault="00C23CC5" w:rsidP="00362C64">
      <w:pPr>
        <w:pStyle w:val="ListParagraph"/>
        <w:numPr>
          <w:ilvl w:val="0"/>
          <w:numId w:val="5"/>
        </w:numPr>
        <w:spacing w:after="0"/>
        <w:rPr>
          <w:i/>
          <w:iCs/>
          <w:sz w:val="28"/>
          <w:szCs w:val="28"/>
        </w:rPr>
      </w:pPr>
      <w:r w:rsidRPr="00362C64">
        <w:rPr>
          <w:sz w:val="28"/>
          <w:szCs w:val="28"/>
        </w:rPr>
        <w:t xml:space="preserve">We have been looking at </w:t>
      </w:r>
      <w:r w:rsidR="004308BE" w:rsidRPr="00362C64">
        <w:rPr>
          <w:sz w:val="28"/>
          <w:szCs w:val="28"/>
        </w:rPr>
        <w:t>attitudes</w:t>
      </w:r>
      <w:r w:rsidR="007723A6" w:rsidRPr="00362C64">
        <w:rPr>
          <w:sz w:val="28"/>
          <w:szCs w:val="28"/>
        </w:rPr>
        <w:t xml:space="preserve">, </w:t>
      </w:r>
      <w:r w:rsidR="004308BE" w:rsidRPr="00362C64">
        <w:rPr>
          <w:sz w:val="28"/>
          <w:szCs w:val="28"/>
        </w:rPr>
        <w:t>behaviour</w:t>
      </w:r>
      <w:r w:rsidR="007723A6" w:rsidRPr="00362C64">
        <w:rPr>
          <w:sz w:val="28"/>
          <w:szCs w:val="28"/>
        </w:rPr>
        <w:t>, and relationships</w:t>
      </w:r>
      <w:r w:rsidR="004308BE" w:rsidRPr="00362C64">
        <w:rPr>
          <w:sz w:val="28"/>
          <w:szCs w:val="28"/>
        </w:rPr>
        <w:t xml:space="preserve"> that ‘set us apart’ for </w:t>
      </w:r>
      <w:r w:rsidR="004308BE" w:rsidRPr="00362C64">
        <w:rPr>
          <w:i/>
          <w:iCs/>
          <w:sz w:val="28"/>
          <w:szCs w:val="28"/>
        </w:rPr>
        <w:t>His</w:t>
      </w:r>
      <w:r w:rsidR="004308BE" w:rsidRPr="00362C64">
        <w:rPr>
          <w:sz w:val="28"/>
          <w:szCs w:val="28"/>
        </w:rPr>
        <w:t xml:space="preserve"> glory.</w:t>
      </w:r>
      <w:r w:rsidR="0084613A" w:rsidRPr="00362C64">
        <w:rPr>
          <w:sz w:val="28"/>
          <w:szCs w:val="28"/>
        </w:rPr>
        <w:t xml:space="preserve">  </w:t>
      </w:r>
      <w:r w:rsidR="004C33B4" w:rsidRPr="00362C64">
        <w:rPr>
          <w:sz w:val="28"/>
          <w:szCs w:val="28"/>
        </w:rPr>
        <w:t>Do we</w:t>
      </w:r>
      <w:r w:rsidR="0084613A" w:rsidRPr="00362C64">
        <w:rPr>
          <w:sz w:val="28"/>
          <w:szCs w:val="28"/>
        </w:rPr>
        <w:t xml:space="preserve"> understand that </w:t>
      </w:r>
      <w:r w:rsidR="0084613A" w:rsidRPr="00362C64">
        <w:rPr>
          <w:i/>
          <w:iCs/>
          <w:sz w:val="28"/>
          <w:szCs w:val="28"/>
        </w:rPr>
        <w:t>all</w:t>
      </w:r>
      <w:r w:rsidR="0084613A" w:rsidRPr="00362C64">
        <w:rPr>
          <w:sz w:val="28"/>
          <w:szCs w:val="28"/>
        </w:rPr>
        <w:t xml:space="preserve"> these things are part of our </w:t>
      </w:r>
      <w:r w:rsidR="007723A6" w:rsidRPr="00362C64">
        <w:rPr>
          <w:sz w:val="28"/>
          <w:szCs w:val="28"/>
        </w:rPr>
        <w:t>warfare</w:t>
      </w:r>
      <w:r w:rsidR="00915BCC" w:rsidRPr="00362C64">
        <w:rPr>
          <w:sz w:val="28"/>
          <w:szCs w:val="28"/>
        </w:rPr>
        <w:t>.</w:t>
      </w:r>
      <w:r w:rsidR="007723A6" w:rsidRPr="00362C64">
        <w:rPr>
          <w:sz w:val="28"/>
          <w:szCs w:val="28"/>
        </w:rPr>
        <w:t xml:space="preserve">  We joke about </w:t>
      </w:r>
      <w:r w:rsidR="00065CBD" w:rsidRPr="00362C64">
        <w:rPr>
          <w:sz w:val="28"/>
          <w:szCs w:val="28"/>
        </w:rPr>
        <w:t>marriage being all about ‘fight the good fight’, but</w:t>
      </w:r>
      <w:r w:rsidR="003D29F9" w:rsidRPr="00362C64">
        <w:rPr>
          <w:sz w:val="28"/>
          <w:szCs w:val="28"/>
        </w:rPr>
        <w:t xml:space="preserve"> spiritually</w:t>
      </w:r>
      <w:r w:rsidR="00065CBD" w:rsidRPr="00362C64">
        <w:rPr>
          <w:sz w:val="28"/>
          <w:szCs w:val="28"/>
        </w:rPr>
        <w:t xml:space="preserve"> it’s </w:t>
      </w:r>
      <w:r w:rsidR="008D2A2B" w:rsidRPr="00362C64">
        <w:rPr>
          <w:sz w:val="28"/>
          <w:szCs w:val="28"/>
        </w:rPr>
        <w:t>true</w:t>
      </w:r>
      <w:r w:rsidR="00065CBD" w:rsidRPr="00362C64">
        <w:rPr>
          <w:sz w:val="28"/>
          <w:szCs w:val="28"/>
        </w:rPr>
        <w:t xml:space="preserve">.  </w:t>
      </w:r>
      <w:r w:rsidR="00FD5E0B" w:rsidRPr="00362C64">
        <w:rPr>
          <w:sz w:val="28"/>
          <w:szCs w:val="28"/>
        </w:rPr>
        <w:t xml:space="preserve">Our relationships are </w:t>
      </w:r>
      <w:r w:rsidR="003D29F9" w:rsidRPr="00362C64">
        <w:rPr>
          <w:sz w:val="28"/>
          <w:szCs w:val="28"/>
        </w:rPr>
        <w:t>some</w:t>
      </w:r>
      <w:r w:rsidR="00FD5E0B" w:rsidRPr="00362C64">
        <w:rPr>
          <w:sz w:val="28"/>
          <w:szCs w:val="28"/>
        </w:rPr>
        <w:t xml:space="preserve"> of the battlegrounds of </w:t>
      </w:r>
      <w:r w:rsidR="00C36827" w:rsidRPr="00362C64">
        <w:rPr>
          <w:sz w:val="28"/>
          <w:szCs w:val="28"/>
        </w:rPr>
        <w:t xml:space="preserve">the most intense </w:t>
      </w:r>
      <w:r w:rsidR="008D2A2B" w:rsidRPr="00362C64">
        <w:rPr>
          <w:sz w:val="28"/>
          <w:szCs w:val="28"/>
        </w:rPr>
        <w:t>spiritual warfare!</w:t>
      </w:r>
      <w:r w:rsidR="00931443" w:rsidRPr="00362C64">
        <w:rPr>
          <w:sz w:val="28"/>
          <w:szCs w:val="28"/>
        </w:rPr>
        <w:t xml:space="preserve">  </w:t>
      </w:r>
      <w:r w:rsidR="00113846" w:rsidRPr="00362C64">
        <w:rPr>
          <w:sz w:val="28"/>
          <w:szCs w:val="28"/>
        </w:rPr>
        <w:t xml:space="preserve">The attacks of the enemy are more deadly and more devastating if they come from within the Body of Christ.  </w:t>
      </w:r>
      <w:r w:rsidR="009360BD" w:rsidRPr="00362C64">
        <w:rPr>
          <w:sz w:val="28"/>
          <w:szCs w:val="28"/>
        </w:rPr>
        <w:t xml:space="preserve">A quote from </w:t>
      </w:r>
      <w:r w:rsidR="00362C64" w:rsidRPr="00362C64">
        <w:rPr>
          <w:i/>
          <w:iCs/>
          <w:sz w:val="28"/>
          <w:szCs w:val="28"/>
        </w:rPr>
        <w:t>Psalm 41:9 NIV</w:t>
      </w:r>
      <w:r w:rsidR="00362C64" w:rsidRPr="00362C64">
        <w:rPr>
          <w:i/>
          <w:iCs/>
          <w:sz w:val="28"/>
          <w:szCs w:val="28"/>
        </w:rPr>
        <w:t xml:space="preserve">.  </w:t>
      </w:r>
      <w:r w:rsidR="00362C64" w:rsidRPr="00362C64">
        <w:rPr>
          <w:i/>
          <w:iCs/>
          <w:sz w:val="28"/>
          <w:szCs w:val="28"/>
        </w:rPr>
        <w:t>Even my close friend, someone I trusted, one who shared my bread, has turned against me.</w:t>
      </w:r>
    </w:p>
    <w:p w14:paraId="4982345A" w14:textId="7B648F85" w:rsidR="00C23CC5" w:rsidRDefault="00C23CC5" w:rsidP="00797D08">
      <w:pPr>
        <w:spacing w:after="0"/>
        <w:rPr>
          <w:sz w:val="28"/>
          <w:szCs w:val="28"/>
        </w:rPr>
      </w:pPr>
    </w:p>
    <w:p w14:paraId="11645F0B" w14:textId="556AC453" w:rsidR="00DA7AB5" w:rsidRDefault="00797D08" w:rsidP="00C36827">
      <w:pPr>
        <w:pStyle w:val="ListParagraph"/>
        <w:numPr>
          <w:ilvl w:val="0"/>
          <w:numId w:val="5"/>
        </w:numPr>
        <w:rPr>
          <w:sz w:val="28"/>
          <w:szCs w:val="28"/>
        </w:rPr>
      </w:pPr>
      <w:r>
        <w:rPr>
          <w:sz w:val="28"/>
          <w:szCs w:val="28"/>
        </w:rPr>
        <w:t>T</w:t>
      </w:r>
      <w:r w:rsidR="00172827">
        <w:rPr>
          <w:sz w:val="28"/>
          <w:szCs w:val="28"/>
        </w:rPr>
        <w:t xml:space="preserve">he devil’s </w:t>
      </w:r>
      <w:r w:rsidR="005F3265">
        <w:rPr>
          <w:sz w:val="28"/>
          <w:szCs w:val="28"/>
        </w:rPr>
        <w:t xml:space="preserve">best tactics </w:t>
      </w:r>
      <w:proofErr w:type="gramStart"/>
      <w:r w:rsidR="005F3265">
        <w:rPr>
          <w:sz w:val="28"/>
          <w:szCs w:val="28"/>
        </w:rPr>
        <w:t>include:</w:t>
      </w:r>
      <w:proofErr w:type="gramEnd"/>
      <w:r w:rsidR="005F3265">
        <w:rPr>
          <w:sz w:val="28"/>
          <w:szCs w:val="28"/>
        </w:rPr>
        <w:t xml:space="preserve">  </w:t>
      </w:r>
      <w:r w:rsidR="005F3265" w:rsidRPr="00C84AF9">
        <w:rPr>
          <w:b/>
          <w:bCs/>
          <w:sz w:val="28"/>
          <w:szCs w:val="28"/>
        </w:rPr>
        <w:t>Gossip</w:t>
      </w:r>
      <w:r w:rsidR="005F3265">
        <w:rPr>
          <w:sz w:val="28"/>
          <w:szCs w:val="28"/>
        </w:rPr>
        <w:t xml:space="preserve">, </w:t>
      </w:r>
      <w:r w:rsidR="005F3265" w:rsidRPr="00C84AF9">
        <w:rPr>
          <w:b/>
          <w:bCs/>
          <w:sz w:val="28"/>
          <w:szCs w:val="28"/>
        </w:rPr>
        <w:t xml:space="preserve">Anger </w:t>
      </w:r>
      <w:r w:rsidR="00277252" w:rsidRPr="00C84AF9">
        <w:rPr>
          <w:b/>
          <w:bCs/>
          <w:sz w:val="28"/>
          <w:szCs w:val="28"/>
        </w:rPr>
        <w:t>&amp;</w:t>
      </w:r>
      <w:r w:rsidR="005F3265" w:rsidRPr="00C84AF9">
        <w:rPr>
          <w:b/>
          <w:bCs/>
          <w:sz w:val="28"/>
          <w:szCs w:val="28"/>
        </w:rPr>
        <w:t xml:space="preserve"> Unforgiveness</w:t>
      </w:r>
      <w:r w:rsidR="005F3265">
        <w:rPr>
          <w:sz w:val="28"/>
          <w:szCs w:val="28"/>
        </w:rPr>
        <w:t xml:space="preserve">, </w:t>
      </w:r>
      <w:r w:rsidR="005F3265" w:rsidRPr="00C84AF9">
        <w:rPr>
          <w:b/>
          <w:bCs/>
          <w:sz w:val="28"/>
          <w:szCs w:val="28"/>
        </w:rPr>
        <w:t>Discouragement,</w:t>
      </w:r>
      <w:r w:rsidR="005F3265">
        <w:rPr>
          <w:sz w:val="28"/>
          <w:szCs w:val="28"/>
        </w:rPr>
        <w:t xml:space="preserve"> </w:t>
      </w:r>
      <w:r w:rsidRPr="00C84AF9">
        <w:rPr>
          <w:b/>
          <w:bCs/>
          <w:sz w:val="28"/>
          <w:szCs w:val="28"/>
        </w:rPr>
        <w:t>Anxiety</w:t>
      </w:r>
      <w:r w:rsidR="00422B78">
        <w:rPr>
          <w:b/>
          <w:bCs/>
          <w:sz w:val="28"/>
          <w:szCs w:val="28"/>
        </w:rPr>
        <w:t xml:space="preserve">, </w:t>
      </w:r>
      <w:r w:rsidR="00065805">
        <w:rPr>
          <w:b/>
          <w:bCs/>
          <w:sz w:val="28"/>
          <w:szCs w:val="28"/>
        </w:rPr>
        <w:t xml:space="preserve">Mental Strongholds, </w:t>
      </w:r>
      <w:r w:rsidR="006A597F">
        <w:rPr>
          <w:b/>
          <w:bCs/>
          <w:sz w:val="28"/>
          <w:szCs w:val="28"/>
        </w:rPr>
        <w:t xml:space="preserve">Cultural Obsessions, </w:t>
      </w:r>
      <w:r w:rsidR="00065805">
        <w:rPr>
          <w:b/>
          <w:bCs/>
          <w:sz w:val="28"/>
          <w:szCs w:val="28"/>
        </w:rPr>
        <w:t xml:space="preserve">Pride, Religious Witchcraft, </w:t>
      </w:r>
      <w:r w:rsidR="00DE7CD3">
        <w:rPr>
          <w:b/>
          <w:bCs/>
          <w:sz w:val="28"/>
          <w:szCs w:val="28"/>
        </w:rPr>
        <w:t>Idolatry,</w:t>
      </w:r>
      <w:r w:rsidR="0067042B">
        <w:rPr>
          <w:b/>
          <w:bCs/>
          <w:sz w:val="28"/>
          <w:szCs w:val="28"/>
        </w:rPr>
        <w:t xml:space="preserve"> etc.</w:t>
      </w:r>
      <w:r>
        <w:rPr>
          <w:sz w:val="28"/>
          <w:szCs w:val="28"/>
        </w:rPr>
        <w:t xml:space="preserve">  These either divide the church or make us </w:t>
      </w:r>
      <w:r w:rsidR="00C145EF">
        <w:rPr>
          <w:sz w:val="28"/>
          <w:szCs w:val="28"/>
        </w:rPr>
        <w:t>individually ineffective.</w:t>
      </w:r>
      <w:r w:rsidR="00D00D75">
        <w:rPr>
          <w:sz w:val="28"/>
          <w:szCs w:val="28"/>
        </w:rPr>
        <w:t xml:space="preserve">  I have decided today to focus on </w:t>
      </w:r>
      <w:r w:rsidR="00D83C31">
        <w:rPr>
          <w:sz w:val="28"/>
          <w:szCs w:val="28"/>
        </w:rPr>
        <w:t>the first</w:t>
      </w:r>
      <w:r w:rsidR="00B34C1E">
        <w:rPr>
          <w:sz w:val="28"/>
          <w:szCs w:val="28"/>
        </w:rPr>
        <w:t xml:space="preserve"> two (above).  </w:t>
      </w:r>
      <w:r w:rsidR="003A159A" w:rsidRPr="00734636">
        <w:rPr>
          <w:color w:val="0000FF"/>
          <w:sz w:val="28"/>
          <w:szCs w:val="28"/>
        </w:rPr>
        <w:t>On Thurs</w:t>
      </w:r>
      <w:r w:rsidR="00362C64" w:rsidRPr="00734636">
        <w:rPr>
          <w:color w:val="0000FF"/>
          <w:sz w:val="28"/>
          <w:szCs w:val="28"/>
        </w:rPr>
        <w:t>day</w:t>
      </w:r>
      <w:r w:rsidR="00B34C1E" w:rsidRPr="00734636">
        <w:rPr>
          <w:color w:val="0000FF"/>
          <w:sz w:val="28"/>
          <w:szCs w:val="28"/>
        </w:rPr>
        <w:t>, I received a prophetic word from Lisa M.</w:t>
      </w:r>
      <w:r w:rsidR="00B34C1E">
        <w:rPr>
          <w:sz w:val="28"/>
          <w:szCs w:val="28"/>
        </w:rPr>
        <w:t xml:space="preserve"> that </w:t>
      </w:r>
      <w:r w:rsidR="00597E5A">
        <w:rPr>
          <w:sz w:val="28"/>
          <w:szCs w:val="28"/>
        </w:rPr>
        <w:t>corroborated</w:t>
      </w:r>
      <w:r w:rsidR="00B841F1">
        <w:rPr>
          <w:sz w:val="28"/>
          <w:szCs w:val="28"/>
        </w:rPr>
        <w:t xml:space="preserve"> my </w:t>
      </w:r>
      <w:r w:rsidR="00597E5A">
        <w:rPr>
          <w:sz w:val="28"/>
          <w:szCs w:val="28"/>
        </w:rPr>
        <w:t xml:space="preserve">own </w:t>
      </w:r>
      <w:r w:rsidR="00B841F1">
        <w:rPr>
          <w:sz w:val="28"/>
          <w:szCs w:val="28"/>
        </w:rPr>
        <w:t xml:space="preserve">choices.  </w:t>
      </w:r>
      <w:r w:rsidR="003A159A">
        <w:rPr>
          <w:sz w:val="28"/>
          <w:szCs w:val="28"/>
        </w:rPr>
        <w:t xml:space="preserve">This </w:t>
      </w:r>
      <w:r w:rsidR="00B841F1">
        <w:rPr>
          <w:sz w:val="28"/>
          <w:szCs w:val="28"/>
        </w:rPr>
        <w:t>included …</w:t>
      </w:r>
      <w:r w:rsidR="00D83C31">
        <w:rPr>
          <w:sz w:val="28"/>
          <w:szCs w:val="28"/>
        </w:rPr>
        <w:t xml:space="preserve"> </w:t>
      </w:r>
    </w:p>
    <w:p w14:paraId="62483203" w14:textId="77777777" w:rsidR="0067042B" w:rsidRPr="0067042B" w:rsidRDefault="0067042B" w:rsidP="0067042B">
      <w:pPr>
        <w:pStyle w:val="ListParagraph"/>
        <w:rPr>
          <w:sz w:val="28"/>
          <w:szCs w:val="28"/>
        </w:rPr>
      </w:pPr>
    </w:p>
    <w:p w14:paraId="70E6D361" w14:textId="146450E4" w:rsidR="0067042B" w:rsidRPr="00B34C1E" w:rsidRDefault="0067042B" w:rsidP="00B34C1E">
      <w:pPr>
        <w:pStyle w:val="ListParagraph"/>
        <w:numPr>
          <w:ilvl w:val="0"/>
          <w:numId w:val="5"/>
        </w:numPr>
        <w:rPr>
          <w:color w:val="0000FF"/>
          <w:sz w:val="28"/>
          <w:szCs w:val="28"/>
        </w:rPr>
      </w:pPr>
      <w:r w:rsidRPr="00A03FE5">
        <w:rPr>
          <w:color w:val="0000FF"/>
          <w:sz w:val="28"/>
          <w:szCs w:val="28"/>
        </w:rPr>
        <w:t xml:space="preserve">We have enough to deal with the enemy’s attacks from </w:t>
      </w:r>
      <w:r w:rsidRPr="0067042B">
        <w:rPr>
          <w:i/>
          <w:iCs/>
          <w:color w:val="0000FF"/>
          <w:sz w:val="28"/>
          <w:szCs w:val="28"/>
        </w:rPr>
        <w:t>outside</w:t>
      </w:r>
      <w:r w:rsidRPr="00A03FE5">
        <w:rPr>
          <w:color w:val="0000FF"/>
          <w:sz w:val="28"/>
          <w:szCs w:val="28"/>
        </w:rPr>
        <w:t xml:space="preserve"> the church; we must not give him a foothold </w:t>
      </w:r>
      <w:r w:rsidRPr="00D00D75">
        <w:rPr>
          <w:b/>
          <w:bCs/>
          <w:i/>
          <w:iCs/>
          <w:color w:val="0000FF"/>
          <w:sz w:val="28"/>
          <w:szCs w:val="28"/>
        </w:rPr>
        <w:t>within</w:t>
      </w:r>
      <w:r w:rsidRPr="00A03FE5">
        <w:rPr>
          <w:color w:val="0000FF"/>
          <w:sz w:val="28"/>
          <w:szCs w:val="28"/>
        </w:rPr>
        <w:t xml:space="preserve"> the church.  </w:t>
      </w:r>
      <w:r>
        <w:rPr>
          <w:color w:val="0000FF"/>
          <w:sz w:val="28"/>
          <w:szCs w:val="28"/>
        </w:rPr>
        <w:t>We must watch out for w</w:t>
      </w:r>
      <w:r w:rsidRPr="00A03FE5">
        <w:rPr>
          <w:color w:val="0000FF"/>
          <w:sz w:val="28"/>
          <w:szCs w:val="28"/>
        </w:rPr>
        <w:t>olves in sheep’s clothing</w:t>
      </w:r>
      <w:r w:rsidR="00944398">
        <w:rPr>
          <w:color w:val="0000FF"/>
          <w:sz w:val="28"/>
          <w:szCs w:val="28"/>
        </w:rPr>
        <w:t>.</w:t>
      </w:r>
      <w:r w:rsidRPr="00A03FE5">
        <w:rPr>
          <w:color w:val="0000FF"/>
          <w:sz w:val="28"/>
          <w:szCs w:val="28"/>
        </w:rPr>
        <w:t xml:space="preserve">  The enemy is the king of lies and </w:t>
      </w:r>
      <w:r>
        <w:rPr>
          <w:color w:val="0000FF"/>
          <w:sz w:val="28"/>
          <w:szCs w:val="28"/>
        </w:rPr>
        <w:t xml:space="preserve">often </w:t>
      </w:r>
      <w:r w:rsidRPr="00A03FE5">
        <w:rPr>
          <w:color w:val="0000FF"/>
          <w:sz w:val="28"/>
          <w:szCs w:val="28"/>
        </w:rPr>
        <w:t xml:space="preserve">whispers in our ears.  We must be kind to one another and work together, supporting one another.  If it’s not loving, it is not from God.  </w:t>
      </w:r>
      <w:r w:rsidR="00353C94">
        <w:rPr>
          <w:color w:val="0000FF"/>
          <w:sz w:val="28"/>
          <w:szCs w:val="28"/>
        </w:rPr>
        <w:t xml:space="preserve">Things which </w:t>
      </w:r>
      <w:r w:rsidRPr="00A03FE5">
        <w:rPr>
          <w:color w:val="0000FF"/>
          <w:sz w:val="28"/>
          <w:szCs w:val="28"/>
        </w:rPr>
        <w:t xml:space="preserve">are done in the dark, </w:t>
      </w:r>
      <w:r w:rsidR="00F25B53">
        <w:rPr>
          <w:color w:val="0000FF"/>
          <w:sz w:val="28"/>
          <w:szCs w:val="28"/>
        </w:rPr>
        <w:t xml:space="preserve">those </w:t>
      </w:r>
      <w:r w:rsidR="00353C94" w:rsidRPr="00F25B53">
        <w:rPr>
          <w:i/>
          <w:iCs/>
          <w:color w:val="0000FF"/>
          <w:sz w:val="28"/>
          <w:szCs w:val="28"/>
        </w:rPr>
        <w:t>wrong</w:t>
      </w:r>
      <w:r w:rsidR="00353C94">
        <w:rPr>
          <w:color w:val="0000FF"/>
          <w:sz w:val="28"/>
          <w:szCs w:val="28"/>
        </w:rPr>
        <w:t xml:space="preserve"> kinds</w:t>
      </w:r>
      <w:r>
        <w:rPr>
          <w:color w:val="0000FF"/>
          <w:sz w:val="28"/>
          <w:szCs w:val="28"/>
        </w:rPr>
        <w:t xml:space="preserve"> of </w:t>
      </w:r>
      <w:r w:rsidRPr="00A03FE5">
        <w:rPr>
          <w:color w:val="0000FF"/>
          <w:sz w:val="28"/>
          <w:szCs w:val="28"/>
        </w:rPr>
        <w:t>secret</w:t>
      </w:r>
      <w:r>
        <w:rPr>
          <w:color w:val="0000FF"/>
          <w:sz w:val="28"/>
          <w:szCs w:val="28"/>
        </w:rPr>
        <w:t>s</w:t>
      </w:r>
      <w:r w:rsidR="00353C94">
        <w:rPr>
          <w:color w:val="0000FF"/>
          <w:sz w:val="28"/>
          <w:szCs w:val="28"/>
        </w:rPr>
        <w:t>,</w:t>
      </w:r>
      <w:r w:rsidRPr="00A03FE5">
        <w:rPr>
          <w:color w:val="0000FF"/>
          <w:sz w:val="28"/>
          <w:szCs w:val="28"/>
        </w:rPr>
        <w:t xml:space="preserve"> will keep us sick.  </w:t>
      </w:r>
    </w:p>
    <w:p w14:paraId="529EDDBF" w14:textId="77777777" w:rsidR="00DA7AB5" w:rsidRPr="00DA7AB5" w:rsidRDefault="00DA7AB5" w:rsidP="00DA7AB5">
      <w:pPr>
        <w:pStyle w:val="ListParagraph"/>
        <w:rPr>
          <w:sz w:val="28"/>
          <w:szCs w:val="28"/>
        </w:rPr>
      </w:pPr>
    </w:p>
    <w:p w14:paraId="75E92F63" w14:textId="08F50487" w:rsidR="00C71211" w:rsidRDefault="00FC6981" w:rsidP="00C36827">
      <w:pPr>
        <w:pStyle w:val="ListParagraph"/>
        <w:numPr>
          <w:ilvl w:val="0"/>
          <w:numId w:val="5"/>
        </w:numPr>
        <w:rPr>
          <w:sz w:val="28"/>
          <w:szCs w:val="28"/>
        </w:rPr>
      </w:pPr>
      <w:r>
        <w:rPr>
          <w:b/>
          <w:bCs/>
          <w:sz w:val="28"/>
          <w:szCs w:val="28"/>
        </w:rPr>
        <w:t>GOSSIP</w:t>
      </w:r>
      <w:r w:rsidR="00DA7AB5">
        <w:rPr>
          <w:b/>
          <w:bCs/>
          <w:sz w:val="28"/>
          <w:szCs w:val="28"/>
        </w:rPr>
        <w:t xml:space="preserve">:  </w:t>
      </w:r>
      <w:r w:rsidR="009B0E6C">
        <w:rPr>
          <w:sz w:val="28"/>
          <w:szCs w:val="28"/>
        </w:rPr>
        <w:t xml:space="preserve">this is sharing secretive, </w:t>
      </w:r>
      <w:r w:rsidR="00F25B53">
        <w:rPr>
          <w:sz w:val="28"/>
          <w:szCs w:val="28"/>
        </w:rPr>
        <w:t>negative</w:t>
      </w:r>
      <w:r w:rsidR="009B0E6C">
        <w:rPr>
          <w:sz w:val="28"/>
          <w:szCs w:val="28"/>
        </w:rPr>
        <w:t xml:space="preserve"> news about another person behind their back</w:t>
      </w:r>
      <w:r w:rsidR="004135B5">
        <w:rPr>
          <w:sz w:val="28"/>
          <w:szCs w:val="28"/>
        </w:rPr>
        <w:t xml:space="preserve"> to others who have no right to know.  It is done </w:t>
      </w:r>
      <w:r w:rsidR="001F391E">
        <w:rPr>
          <w:sz w:val="28"/>
          <w:szCs w:val="28"/>
        </w:rPr>
        <w:t>to entertain others</w:t>
      </w:r>
      <w:r w:rsidR="00076319">
        <w:rPr>
          <w:sz w:val="28"/>
          <w:szCs w:val="28"/>
        </w:rPr>
        <w:t xml:space="preserve">, </w:t>
      </w:r>
      <w:r w:rsidR="00F25B53">
        <w:rPr>
          <w:sz w:val="28"/>
          <w:szCs w:val="28"/>
        </w:rPr>
        <w:t xml:space="preserve">or </w:t>
      </w:r>
      <w:r w:rsidR="00076319">
        <w:rPr>
          <w:sz w:val="28"/>
          <w:szCs w:val="28"/>
        </w:rPr>
        <w:t>to cause mischief or disunity,</w:t>
      </w:r>
      <w:r w:rsidR="001F391E">
        <w:rPr>
          <w:sz w:val="28"/>
          <w:szCs w:val="28"/>
        </w:rPr>
        <w:t xml:space="preserve"> or to </w:t>
      </w:r>
      <w:r w:rsidR="003A168D">
        <w:rPr>
          <w:sz w:val="28"/>
          <w:szCs w:val="28"/>
        </w:rPr>
        <w:t>show</w:t>
      </w:r>
      <w:r w:rsidR="000F0F5E">
        <w:rPr>
          <w:sz w:val="28"/>
          <w:szCs w:val="28"/>
        </w:rPr>
        <w:t xml:space="preserve"> the gossiper in a better light.</w:t>
      </w:r>
      <w:r w:rsidR="003A168D">
        <w:rPr>
          <w:sz w:val="28"/>
          <w:szCs w:val="28"/>
        </w:rPr>
        <w:t xml:space="preserve">  Examine the </w:t>
      </w:r>
      <w:r w:rsidR="00EF74D8">
        <w:rPr>
          <w:b/>
          <w:bCs/>
          <w:i/>
          <w:iCs/>
          <w:sz w:val="28"/>
          <w:szCs w:val="28"/>
        </w:rPr>
        <w:t>intent</w:t>
      </w:r>
      <w:r w:rsidR="00EF74D8">
        <w:rPr>
          <w:sz w:val="28"/>
          <w:szCs w:val="28"/>
        </w:rPr>
        <w:t xml:space="preserve"> and the </w:t>
      </w:r>
      <w:r w:rsidR="00EF74D8">
        <w:rPr>
          <w:b/>
          <w:bCs/>
          <w:i/>
          <w:iCs/>
          <w:sz w:val="28"/>
          <w:szCs w:val="28"/>
        </w:rPr>
        <w:t>content.</w:t>
      </w:r>
      <w:r w:rsidR="00EF74D8">
        <w:rPr>
          <w:sz w:val="28"/>
          <w:szCs w:val="28"/>
        </w:rPr>
        <w:t xml:space="preserve">  </w:t>
      </w:r>
      <w:r w:rsidR="00C71211">
        <w:rPr>
          <w:sz w:val="28"/>
          <w:szCs w:val="28"/>
        </w:rPr>
        <w:t>I</w:t>
      </w:r>
      <w:r w:rsidR="0076228C">
        <w:rPr>
          <w:sz w:val="28"/>
          <w:szCs w:val="28"/>
        </w:rPr>
        <w:t>n</w:t>
      </w:r>
      <w:r w:rsidR="00C71211">
        <w:rPr>
          <w:sz w:val="28"/>
          <w:szCs w:val="28"/>
        </w:rPr>
        <w:t xml:space="preserve"> Hebrew, gossips are called </w:t>
      </w:r>
      <w:r w:rsidR="00C71211" w:rsidRPr="0068452C">
        <w:rPr>
          <w:i/>
          <w:iCs/>
          <w:sz w:val="28"/>
          <w:szCs w:val="28"/>
        </w:rPr>
        <w:t>‘</w:t>
      </w:r>
      <w:proofErr w:type="gramStart"/>
      <w:r w:rsidR="00C71211" w:rsidRPr="0068452C">
        <w:rPr>
          <w:i/>
          <w:iCs/>
          <w:sz w:val="28"/>
          <w:szCs w:val="28"/>
        </w:rPr>
        <w:t>talebearers’</w:t>
      </w:r>
      <w:proofErr w:type="gramEnd"/>
      <w:r w:rsidR="00C71211">
        <w:rPr>
          <w:sz w:val="28"/>
          <w:szCs w:val="28"/>
        </w:rPr>
        <w:t>.</w:t>
      </w:r>
      <w:r w:rsidR="0076228C">
        <w:rPr>
          <w:sz w:val="28"/>
          <w:szCs w:val="28"/>
        </w:rPr>
        <w:t xml:space="preserve">  Here are some scriptures:</w:t>
      </w:r>
    </w:p>
    <w:p w14:paraId="0DCBD5D7" w14:textId="77777777" w:rsidR="00C71211" w:rsidRPr="00C71211" w:rsidRDefault="00C71211" w:rsidP="00C71211">
      <w:pPr>
        <w:pStyle w:val="ListParagraph"/>
        <w:rPr>
          <w:sz w:val="28"/>
          <w:szCs w:val="28"/>
        </w:rPr>
      </w:pPr>
    </w:p>
    <w:p w14:paraId="44109E97" w14:textId="3AC5ACB3" w:rsidR="006B603C" w:rsidRDefault="007B6B1D" w:rsidP="007B6B1D">
      <w:pPr>
        <w:pStyle w:val="ListParagraph"/>
        <w:numPr>
          <w:ilvl w:val="0"/>
          <w:numId w:val="5"/>
        </w:numPr>
        <w:rPr>
          <w:i/>
          <w:iCs/>
          <w:sz w:val="28"/>
          <w:szCs w:val="28"/>
        </w:rPr>
      </w:pPr>
      <w:r w:rsidRPr="007B6B1D">
        <w:rPr>
          <w:i/>
          <w:iCs/>
          <w:sz w:val="28"/>
          <w:szCs w:val="28"/>
        </w:rPr>
        <w:lastRenderedPageBreak/>
        <w:t>Proverbs 16:28 NIV.  A perverse person stirs up conflict, and a gossip separates close friends.</w:t>
      </w:r>
      <w:r w:rsidR="00C768DA">
        <w:rPr>
          <w:sz w:val="28"/>
          <w:szCs w:val="28"/>
        </w:rPr>
        <w:t xml:space="preserve">     </w:t>
      </w:r>
      <w:r w:rsidR="005B62CB">
        <w:rPr>
          <w:sz w:val="28"/>
          <w:szCs w:val="28"/>
        </w:rPr>
        <w:tab/>
      </w:r>
      <w:r w:rsidR="005B62CB">
        <w:rPr>
          <w:sz w:val="28"/>
          <w:szCs w:val="28"/>
        </w:rPr>
        <w:tab/>
      </w:r>
      <w:r w:rsidR="005B62CB">
        <w:rPr>
          <w:sz w:val="28"/>
          <w:szCs w:val="28"/>
        </w:rPr>
        <w:tab/>
      </w:r>
      <w:r w:rsidR="005B62CB">
        <w:rPr>
          <w:sz w:val="28"/>
          <w:szCs w:val="28"/>
        </w:rPr>
        <w:tab/>
      </w:r>
      <w:r w:rsidR="005B62CB">
        <w:rPr>
          <w:b/>
          <w:bCs/>
          <w:sz w:val="28"/>
          <w:szCs w:val="28"/>
        </w:rPr>
        <w:t xml:space="preserve">Gossip is a powerful evil, </w:t>
      </w:r>
      <w:r w:rsidR="00824485">
        <w:rPr>
          <w:b/>
          <w:bCs/>
          <w:sz w:val="28"/>
          <w:szCs w:val="28"/>
        </w:rPr>
        <w:t>causing division and strife.</w:t>
      </w:r>
    </w:p>
    <w:p w14:paraId="06237CCD" w14:textId="77777777" w:rsidR="007B6B1D" w:rsidRPr="007B6B1D" w:rsidRDefault="007B6B1D" w:rsidP="007B6B1D">
      <w:pPr>
        <w:pStyle w:val="ListParagraph"/>
        <w:rPr>
          <w:i/>
          <w:iCs/>
          <w:sz w:val="28"/>
          <w:szCs w:val="28"/>
        </w:rPr>
      </w:pPr>
    </w:p>
    <w:p w14:paraId="3F21937A" w14:textId="6F378D1E" w:rsidR="007B6B1D" w:rsidRPr="00831AC8" w:rsidRDefault="00887BE0" w:rsidP="00887BE0">
      <w:pPr>
        <w:pStyle w:val="ListParagraph"/>
        <w:numPr>
          <w:ilvl w:val="0"/>
          <w:numId w:val="5"/>
        </w:numPr>
        <w:rPr>
          <w:b/>
          <w:bCs/>
          <w:i/>
          <w:iCs/>
          <w:sz w:val="28"/>
          <w:szCs w:val="28"/>
        </w:rPr>
      </w:pPr>
      <w:r w:rsidRPr="00887BE0">
        <w:rPr>
          <w:i/>
          <w:iCs/>
          <w:sz w:val="28"/>
          <w:szCs w:val="28"/>
        </w:rPr>
        <w:t>Proverbs 18:8 NIV.  The words of a gossip are like choice morsels; they go down to the inmost parts.</w:t>
      </w:r>
      <w:r w:rsidR="00824485">
        <w:rPr>
          <w:sz w:val="28"/>
          <w:szCs w:val="28"/>
        </w:rPr>
        <w:tab/>
      </w:r>
      <w:r w:rsidR="00824485">
        <w:rPr>
          <w:sz w:val="28"/>
          <w:szCs w:val="28"/>
        </w:rPr>
        <w:tab/>
      </w:r>
      <w:r w:rsidR="00831AC8">
        <w:rPr>
          <w:sz w:val="28"/>
          <w:szCs w:val="28"/>
        </w:rPr>
        <w:tab/>
      </w:r>
      <w:r w:rsidR="00831AC8" w:rsidRPr="00831AC8">
        <w:rPr>
          <w:b/>
          <w:bCs/>
          <w:sz w:val="28"/>
          <w:szCs w:val="28"/>
        </w:rPr>
        <w:t>Gossip</w:t>
      </w:r>
      <w:r w:rsidR="00831AC8">
        <w:rPr>
          <w:b/>
          <w:bCs/>
          <w:sz w:val="28"/>
          <w:szCs w:val="28"/>
        </w:rPr>
        <w:t xml:space="preserve"> is enticing, addictive and destr</w:t>
      </w:r>
      <w:r w:rsidR="00D56C02">
        <w:rPr>
          <w:b/>
          <w:bCs/>
          <w:sz w:val="28"/>
          <w:szCs w:val="28"/>
        </w:rPr>
        <w:t>oys your soul</w:t>
      </w:r>
      <w:r w:rsidR="00831AC8">
        <w:rPr>
          <w:b/>
          <w:bCs/>
          <w:sz w:val="28"/>
          <w:szCs w:val="28"/>
        </w:rPr>
        <w:t>.</w:t>
      </w:r>
    </w:p>
    <w:p w14:paraId="4CA0F1C7" w14:textId="77777777" w:rsidR="006B603C" w:rsidRPr="007B6B1D" w:rsidRDefault="006B603C" w:rsidP="006B603C">
      <w:pPr>
        <w:pStyle w:val="ListParagraph"/>
        <w:rPr>
          <w:i/>
          <w:iCs/>
          <w:sz w:val="28"/>
          <w:szCs w:val="28"/>
        </w:rPr>
      </w:pPr>
    </w:p>
    <w:p w14:paraId="493E3A1B" w14:textId="47D32219" w:rsidR="00887BE0" w:rsidRDefault="006B603C" w:rsidP="006B603C">
      <w:pPr>
        <w:pStyle w:val="ListParagraph"/>
        <w:numPr>
          <w:ilvl w:val="0"/>
          <w:numId w:val="5"/>
        </w:numPr>
        <w:rPr>
          <w:i/>
          <w:iCs/>
          <w:sz w:val="28"/>
          <w:szCs w:val="28"/>
        </w:rPr>
      </w:pPr>
      <w:r w:rsidRPr="007B6B1D">
        <w:rPr>
          <w:i/>
          <w:iCs/>
          <w:sz w:val="28"/>
          <w:szCs w:val="28"/>
        </w:rPr>
        <w:t>Proverbs 29:12 MSG.  When a leader listens to malicious gossip, all the workers get infected with evil.</w:t>
      </w:r>
      <w:r w:rsidR="000F0F5E" w:rsidRPr="007B6B1D">
        <w:rPr>
          <w:i/>
          <w:iCs/>
          <w:sz w:val="28"/>
          <w:szCs w:val="28"/>
        </w:rPr>
        <w:t xml:space="preserve"> </w:t>
      </w:r>
      <w:r w:rsidR="00831AC8">
        <w:rPr>
          <w:sz w:val="28"/>
          <w:szCs w:val="28"/>
        </w:rPr>
        <w:tab/>
      </w:r>
      <w:r w:rsidR="00831AC8">
        <w:rPr>
          <w:sz w:val="28"/>
          <w:szCs w:val="28"/>
        </w:rPr>
        <w:tab/>
      </w:r>
      <w:r w:rsidR="00831AC8">
        <w:rPr>
          <w:sz w:val="28"/>
          <w:szCs w:val="28"/>
        </w:rPr>
        <w:tab/>
      </w:r>
      <w:r w:rsidR="00DE74D2">
        <w:rPr>
          <w:b/>
          <w:bCs/>
          <w:sz w:val="28"/>
          <w:szCs w:val="28"/>
        </w:rPr>
        <w:t>Gossip can be like a virus, harming everyone.</w:t>
      </w:r>
    </w:p>
    <w:p w14:paraId="73480428" w14:textId="77777777" w:rsidR="00887BE0" w:rsidRPr="00887BE0" w:rsidRDefault="00887BE0" w:rsidP="00887BE0">
      <w:pPr>
        <w:pStyle w:val="ListParagraph"/>
        <w:rPr>
          <w:i/>
          <w:iCs/>
          <w:sz w:val="28"/>
          <w:szCs w:val="28"/>
        </w:rPr>
      </w:pPr>
    </w:p>
    <w:p w14:paraId="2D346C27" w14:textId="77777777" w:rsidR="00B9011A" w:rsidRPr="00B9011A" w:rsidRDefault="0064045D" w:rsidP="0064045D">
      <w:pPr>
        <w:pStyle w:val="ListParagraph"/>
        <w:numPr>
          <w:ilvl w:val="0"/>
          <w:numId w:val="5"/>
        </w:numPr>
        <w:rPr>
          <w:i/>
          <w:iCs/>
          <w:sz w:val="28"/>
          <w:szCs w:val="28"/>
        </w:rPr>
      </w:pPr>
      <w:r w:rsidRPr="0064045D">
        <w:rPr>
          <w:i/>
          <w:iCs/>
          <w:sz w:val="28"/>
          <w:szCs w:val="28"/>
        </w:rPr>
        <w:t xml:space="preserve">Romans 1:29-31 NIV.  They have become filled with every kind of wickedness, evil, greed and depravity. </w:t>
      </w:r>
      <w:r w:rsidR="002A50F4">
        <w:rPr>
          <w:i/>
          <w:iCs/>
          <w:sz w:val="28"/>
          <w:szCs w:val="28"/>
        </w:rPr>
        <w:t xml:space="preserve"> </w:t>
      </w:r>
      <w:r w:rsidRPr="0064045D">
        <w:rPr>
          <w:i/>
          <w:iCs/>
          <w:sz w:val="28"/>
          <w:szCs w:val="28"/>
        </w:rPr>
        <w:t xml:space="preserve">They are full of envy, murder, strife, deceit and malice. </w:t>
      </w:r>
      <w:r w:rsidR="002A50F4">
        <w:rPr>
          <w:i/>
          <w:iCs/>
          <w:sz w:val="28"/>
          <w:szCs w:val="28"/>
        </w:rPr>
        <w:t xml:space="preserve"> </w:t>
      </w:r>
      <w:r w:rsidRPr="0064045D">
        <w:rPr>
          <w:i/>
          <w:iCs/>
          <w:sz w:val="28"/>
          <w:szCs w:val="28"/>
        </w:rPr>
        <w:t xml:space="preserve">They are </w:t>
      </w:r>
      <w:r w:rsidRPr="002A50F4">
        <w:rPr>
          <w:b/>
          <w:bCs/>
          <w:i/>
          <w:iCs/>
          <w:sz w:val="28"/>
          <w:szCs w:val="28"/>
        </w:rPr>
        <w:t>gossips</w:t>
      </w:r>
      <w:r w:rsidRPr="0064045D">
        <w:rPr>
          <w:i/>
          <w:iCs/>
          <w:sz w:val="28"/>
          <w:szCs w:val="28"/>
        </w:rPr>
        <w:t xml:space="preserve">, </w:t>
      </w:r>
      <w:r w:rsidRPr="002A50F4">
        <w:rPr>
          <w:i/>
          <w:iCs/>
          <w:sz w:val="28"/>
          <w:szCs w:val="28"/>
          <w:vertAlign w:val="superscript"/>
        </w:rPr>
        <w:t>30</w:t>
      </w:r>
      <w:r w:rsidRPr="0064045D">
        <w:rPr>
          <w:i/>
          <w:iCs/>
          <w:sz w:val="28"/>
          <w:szCs w:val="28"/>
        </w:rPr>
        <w:t xml:space="preserve"> slanderers, God-haters, insolent, arrogant and boastful; they invent ways of doing evil; they disobey their parents; </w:t>
      </w:r>
      <w:r w:rsidRPr="002A50F4">
        <w:rPr>
          <w:i/>
          <w:iCs/>
          <w:sz w:val="28"/>
          <w:szCs w:val="28"/>
          <w:vertAlign w:val="superscript"/>
        </w:rPr>
        <w:t>31</w:t>
      </w:r>
      <w:r w:rsidRPr="0064045D">
        <w:rPr>
          <w:i/>
          <w:iCs/>
          <w:sz w:val="28"/>
          <w:szCs w:val="28"/>
        </w:rPr>
        <w:t xml:space="preserve"> they have no understanding, no fidelity, no love, no mercy.</w:t>
      </w:r>
      <w:r w:rsidR="002A50F4">
        <w:rPr>
          <w:sz w:val="28"/>
          <w:szCs w:val="28"/>
        </w:rPr>
        <w:tab/>
      </w:r>
      <w:r w:rsidR="00B9011A">
        <w:rPr>
          <w:sz w:val="28"/>
          <w:szCs w:val="28"/>
        </w:rPr>
        <w:tab/>
      </w:r>
      <w:r w:rsidR="00B9011A">
        <w:rPr>
          <w:sz w:val="28"/>
          <w:szCs w:val="28"/>
        </w:rPr>
        <w:tab/>
      </w:r>
      <w:r w:rsidR="002A50F4">
        <w:rPr>
          <w:b/>
          <w:bCs/>
          <w:sz w:val="28"/>
          <w:szCs w:val="28"/>
        </w:rPr>
        <w:t xml:space="preserve">Gossip is </w:t>
      </w:r>
      <w:r w:rsidR="00AB6169">
        <w:rPr>
          <w:b/>
          <w:bCs/>
          <w:sz w:val="28"/>
          <w:szCs w:val="28"/>
        </w:rPr>
        <w:t>equal to many other sin</w:t>
      </w:r>
      <w:r w:rsidR="00C84AF9">
        <w:rPr>
          <w:b/>
          <w:bCs/>
          <w:sz w:val="28"/>
          <w:szCs w:val="28"/>
        </w:rPr>
        <w:t>ful behaviours.</w:t>
      </w:r>
      <w:r w:rsidR="00DE74D2" w:rsidRPr="0064045D">
        <w:rPr>
          <w:sz w:val="28"/>
          <w:szCs w:val="28"/>
        </w:rPr>
        <w:tab/>
      </w:r>
    </w:p>
    <w:p w14:paraId="4F25E0D2" w14:textId="77777777" w:rsidR="00B9011A" w:rsidRPr="00B9011A" w:rsidRDefault="00B9011A" w:rsidP="00B9011A">
      <w:pPr>
        <w:pStyle w:val="ListParagraph"/>
        <w:rPr>
          <w:sz w:val="28"/>
          <w:szCs w:val="28"/>
        </w:rPr>
      </w:pPr>
    </w:p>
    <w:p w14:paraId="70D909FE" w14:textId="4A180DB0" w:rsidR="006C1B3B" w:rsidRPr="00B841F1" w:rsidRDefault="00817950" w:rsidP="006C1B3B">
      <w:pPr>
        <w:pStyle w:val="ListParagraph"/>
        <w:numPr>
          <w:ilvl w:val="0"/>
          <w:numId w:val="5"/>
        </w:numPr>
        <w:spacing w:after="0"/>
        <w:rPr>
          <w:color w:val="0000FF"/>
          <w:sz w:val="28"/>
          <w:szCs w:val="28"/>
        </w:rPr>
      </w:pPr>
      <w:r w:rsidRPr="00B841F1">
        <w:rPr>
          <w:color w:val="0000FF"/>
          <w:sz w:val="28"/>
          <w:szCs w:val="28"/>
        </w:rPr>
        <w:t>It is such a destructive sin: it ruins reputations, poisons relationship, and divides communities.</w:t>
      </w:r>
      <w:r w:rsidR="007B582C" w:rsidRPr="00B841F1">
        <w:rPr>
          <w:color w:val="0000FF"/>
          <w:sz w:val="28"/>
          <w:szCs w:val="28"/>
        </w:rPr>
        <w:t xml:space="preserve">  Gossip causes harm to the </w:t>
      </w:r>
      <w:r w:rsidR="007B582C" w:rsidRPr="00B841F1">
        <w:rPr>
          <w:b/>
          <w:bCs/>
          <w:color w:val="0000FF"/>
          <w:sz w:val="28"/>
          <w:szCs w:val="28"/>
        </w:rPr>
        <w:t>whole</w:t>
      </w:r>
      <w:r w:rsidR="007B582C" w:rsidRPr="00B841F1">
        <w:rPr>
          <w:color w:val="0000FF"/>
          <w:sz w:val="28"/>
          <w:szCs w:val="28"/>
        </w:rPr>
        <w:t xml:space="preserve"> body of Christ – a kind of self-harming!  Including harming ourselves personally.</w:t>
      </w:r>
      <w:r w:rsidR="00B841F1" w:rsidRPr="00B841F1">
        <w:rPr>
          <w:color w:val="0000FF"/>
          <w:sz w:val="28"/>
          <w:szCs w:val="28"/>
        </w:rPr>
        <w:t xml:space="preserve">  </w:t>
      </w:r>
      <w:r w:rsidR="006C1B3B" w:rsidRPr="00B841F1">
        <w:rPr>
          <w:color w:val="0000FF"/>
          <w:sz w:val="28"/>
          <w:szCs w:val="28"/>
        </w:rPr>
        <w:t>Gossip is like an autoimmune disease; it affects the whole body.</w:t>
      </w:r>
    </w:p>
    <w:p w14:paraId="51615733" w14:textId="77777777" w:rsidR="006C1B3B" w:rsidRPr="006C1B3B" w:rsidRDefault="006C1B3B" w:rsidP="000D181E">
      <w:pPr>
        <w:spacing w:after="0"/>
        <w:ind w:left="360"/>
        <w:rPr>
          <w:color w:val="0000FF"/>
          <w:sz w:val="28"/>
          <w:szCs w:val="28"/>
        </w:rPr>
      </w:pPr>
    </w:p>
    <w:p w14:paraId="2F87BB2B" w14:textId="77777777" w:rsidR="00302152" w:rsidRDefault="00302152" w:rsidP="00302152">
      <w:pPr>
        <w:pStyle w:val="ListParagraph"/>
        <w:numPr>
          <w:ilvl w:val="0"/>
          <w:numId w:val="5"/>
        </w:numPr>
        <w:rPr>
          <w:i/>
          <w:iCs/>
          <w:color w:val="0000FF"/>
          <w:sz w:val="28"/>
          <w:szCs w:val="28"/>
        </w:rPr>
      </w:pPr>
      <w:r w:rsidRPr="00302152">
        <w:rPr>
          <w:i/>
          <w:iCs/>
          <w:color w:val="0000FF"/>
          <w:sz w:val="28"/>
          <w:szCs w:val="28"/>
        </w:rPr>
        <w:t>Proverbs 11:13 NIV.  A gossip betrays a confidence, but a trustworthy person keeps a secret.</w:t>
      </w:r>
    </w:p>
    <w:p w14:paraId="645B4C01" w14:textId="77777777" w:rsidR="00CE2F02" w:rsidRPr="00CE2F02" w:rsidRDefault="00CE2F02" w:rsidP="000D181E">
      <w:pPr>
        <w:pStyle w:val="ListParagraph"/>
        <w:spacing w:after="0"/>
        <w:rPr>
          <w:i/>
          <w:iCs/>
          <w:color w:val="0000FF"/>
          <w:sz w:val="28"/>
          <w:szCs w:val="28"/>
        </w:rPr>
      </w:pPr>
    </w:p>
    <w:p w14:paraId="7A1FB155" w14:textId="2C2A5FE9" w:rsidR="00CE2F02" w:rsidRDefault="00FE35C8" w:rsidP="00CE2F02">
      <w:pPr>
        <w:pStyle w:val="ListParagraph"/>
        <w:numPr>
          <w:ilvl w:val="0"/>
          <w:numId w:val="5"/>
        </w:numPr>
        <w:rPr>
          <w:i/>
          <w:iCs/>
          <w:color w:val="0000FF"/>
          <w:sz w:val="28"/>
          <w:szCs w:val="28"/>
        </w:rPr>
      </w:pPr>
      <w:r w:rsidRPr="00CE2F02">
        <w:rPr>
          <w:color w:val="0000FF"/>
          <w:sz w:val="28"/>
          <w:szCs w:val="28"/>
        </w:rPr>
        <w:t xml:space="preserve">Let’s remember what we have already learnt in </w:t>
      </w:r>
      <w:r w:rsidR="00CE2F02" w:rsidRPr="00CE2F02">
        <w:rPr>
          <w:i/>
          <w:iCs/>
          <w:color w:val="0000FF"/>
          <w:sz w:val="28"/>
          <w:szCs w:val="28"/>
        </w:rPr>
        <w:t>Ephesians 4:29 NIV.  Do not let any unwholesome talk come out of your mouths, but only what is helpful for building others up according to their needs, that it may benefit those who listen.</w:t>
      </w:r>
    </w:p>
    <w:p w14:paraId="6102FA6D" w14:textId="77777777" w:rsidR="00CE2F02" w:rsidRPr="00CE2F02" w:rsidRDefault="00CE2F02" w:rsidP="00CE2F02">
      <w:pPr>
        <w:pStyle w:val="ListParagraph"/>
        <w:rPr>
          <w:i/>
          <w:iCs/>
          <w:color w:val="0000FF"/>
          <w:sz w:val="28"/>
          <w:szCs w:val="28"/>
        </w:rPr>
      </w:pPr>
    </w:p>
    <w:p w14:paraId="772EF68D" w14:textId="77777777" w:rsidR="00C93073" w:rsidRPr="00C93073" w:rsidRDefault="00CE2F02" w:rsidP="00C93073">
      <w:pPr>
        <w:pStyle w:val="ListParagraph"/>
        <w:numPr>
          <w:ilvl w:val="0"/>
          <w:numId w:val="5"/>
        </w:numPr>
        <w:rPr>
          <w:i/>
          <w:iCs/>
          <w:color w:val="0000FF"/>
          <w:sz w:val="28"/>
          <w:szCs w:val="28"/>
        </w:rPr>
      </w:pPr>
      <w:r w:rsidRPr="00C93073">
        <w:rPr>
          <w:color w:val="0000FF"/>
          <w:sz w:val="28"/>
          <w:szCs w:val="28"/>
        </w:rPr>
        <w:t xml:space="preserve">And of course, our tongues are powerful, for good or for evil:  </w:t>
      </w:r>
      <w:r w:rsidR="00C93073" w:rsidRPr="00C93073">
        <w:rPr>
          <w:i/>
          <w:iCs/>
          <w:color w:val="0000FF"/>
          <w:sz w:val="28"/>
          <w:szCs w:val="28"/>
        </w:rPr>
        <w:t>Proverbs 18:21 NIV.  The tongue has the power of life and death, and those who love it will eat its fruit.</w:t>
      </w:r>
    </w:p>
    <w:p w14:paraId="5674FC61" w14:textId="5FB589EA" w:rsidR="00CE2F02" w:rsidRPr="006C1B3B" w:rsidRDefault="00CE2F02" w:rsidP="000D181E">
      <w:pPr>
        <w:spacing w:after="0"/>
        <w:ind w:left="360"/>
        <w:rPr>
          <w:i/>
          <w:iCs/>
          <w:color w:val="0000FF"/>
          <w:sz w:val="28"/>
          <w:szCs w:val="28"/>
        </w:rPr>
      </w:pPr>
    </w:p>
    <w:p w14:paraId="6C9D92C0" w14:textId="77777777" w:rsidR="006C1B3B" w:rsidRDefault="006C1B3B" w:rsidP="006C1B3B">
      <w:pPr>
        <w:pStyle w:val="ListParagraph"/>
        <w:numPr>
          <w:ilvl w:val="0"/>
          <w:numId w:val="5"/>
        </w:numPr>
        <w:rPr>
          <w:color w:val="0000FF"/>
          <w:sz w:val="28"/>
          <w:szCs w:val="28"/>
        </w:rPr>
      </w:pPr>
      <w:r w:rsidRPr="006C1B3B">
        <w:rPr>
          <w:color w:val="0000FF"/>
          <w:sz w:val="28"/>
          <w:szCs w:val="28"/>
        </w:rPr>
        <w:t>If you have a problem with your neighbour, deal directly first or if you cannot, then invoke your leaders; don’t spread it around the church – or you will be dealt with harshly.  Gossiping should be called out.  Make it obvious that you will not engage in gossip.</w:t>
      </w:r>
    </w:p>
    <w:p w14:paraId="1B71E077" w14:textId="77777777" w:rsidR="006C1B3B" w:rsidRPr="006C1B3B" w:rsidRDefault="006C1B3B" w:rsidP="006C1B3B">
      <w:pPr>
        <w:pStyle w:val="ListParagraph"/>
        <w:rPr>
          <w:color w:val="0000FF"/>
          <w:sz w:val="28"/>
          <w:szCs w:val="28"/>
        </w:rPr>
      </w:pPr>
    </w:p>
    <w:p w14:paraId="463C8973" w14:textId="7366DB83" w:rsidR="006C1B3B" w:rsidRPr="006C1B3B" w:rsidRDefault="00E50AF6" w:rsidP="006C1B3B">
      <w:pPr>
        <w:pStyle w:val="ListParagraph"/>
        <w:numPr>
          <w:ilvl w:val="0"/>
          <w:numId w:val="5"/>
        </w:numPr>
        <w:rPr>
          <w:sz w:val="28"/>
          <w:szCs w:val="28"/>
        </w:rPr>
      </w:pPr>
      <w:r>
        <w:rPr>
          <w:sz w:val="28"/>
          <w:szCs w:val="28"/>
        </w:rPr>
        <w:t xml:space="preserve">Today there are many </w:t>
      </w:r>
      <w:r w:rsidR="00C37E97">
        <w:rPr>
          <w:sz w:val="28"/>
          <w:szCs w:val="28"/>
        </w:rPr>
        <w:t>opportunities</w:t>
      </w:r>
      <w:r>
        <w:rPr>
          <w:sz w:val="28"/>
          <w:szCs w:val="28"/>
        </w:rPr>
        <w:t xml:space="preserve"> to gossip: smartphones with </w:t>
      </w:r>
      <w:r w:rsidR="00AB62AA">
        <w:rPr>
          <w:sz w:val="28"/>
          <w:szCs w:val="28"/>
        </w:rPr>
        <w:t xml:space="preserve">WhatsApp etc give us seamless access to doing </w:t>
      </w:r>
      <w:r w:rsidR="00C37E97">
        <w:rPr>
          <w:sz w:val="28"/>
          <w:szCs w:val="28"/>
        </w:rPr>
        <w:t>just that</w:t>
      </w:r>
      <w:r w:rsidR="00AB62AA">
        <w:rPr>
          <w:sz w:val="28"/>
          <w:szCs w:val="28"/>
        </w:rPr>
        <w:t xml:space="preserve">.  </w:t>
      </w:r>
      <w:r w:rsidR="00C37E97">
        <w:rPr>
          <w:sz w:val="28"/>
          <w:szCs w:val="28"/>
        </w:rPr>
        <w:t>And i</w:t>
      </w:r>
      <w:r w:rsidR="00AB62AA">
        <w:rPr>
          <w:sz w:val="28"/>
          <w:szCs w:val="28"/>
        </w:rPr>
        <w:t>t comes across as just so innocent</w:t>
      </w:r>
      <w:r w:rsidR="00C37E97">
        <w:rPr>
          <w:sz w:val="28"/>
          <w:szCs w:val="28"/>
        </w:rPr>
        <w:t>ly</w:t>
      </w:r>
      <w:r w:rsidR="00AB62AA">
        <w:rPr>
          <w:sz w:val="28"/>
          <w:szCs w:val="28"/>
        </w:rPr>
        <w:t xml:space="preserve">: </w:t>
      </w:r>
      <w:r w:rsidR="009B4680">
        <w:rPr>
          <w:sz w:val="28"/>
          <w:szCs w:val="28"/>
        </w:rPr>
        <w:t>“I’m just sharing this so that you can pray!”.  Gossip never presents the whole truth</w:t>
      </w:r>
      <w:r w:rsidR="0060473E">
        <w:rPr>
          <w:sz w:val="28"/>
          <w:szCs w:val="28"/>
        </w:rPr>
        <w:t xml:space="preserve"> – just a distortion in favour of the gossiper and </w:t>
      </w:r>
      <w:r w:rsidR="00390D1F">
        <w:rPr>
          <w:sz w:val="28"/>
          <w:szCs w:val="28"/>
        </w:rPr>
        <w:t xml:space="preserve">to harm the victim.  As we move into the </w:t>
      </w:r>
      <w:r w:rsidR="00390D1F">
        <w:rPr>
          <w:sz w:val="28"/>
          <w:szCs w:val="28"/>
        </w:rPr>
        <w:lastRenderedPageBreak/>
        <w:t xml:space="preserve">Day of God’s Power, the standards of holiness He demands are </w:t>
      </w:r>
      <w:r w:rsidR="001366DE">
        <w:rPr>
          <w:sz w:val="28"/>
          <w:szCs w:val="28"/>
        </w:rPr>
        <w:t xml:space="preserve">rising.  In the Book of Acts, when the church was growing with miracles and healings, </w:t>
      </w:r>
      <w:r w:rsidR="00D6189D">
        <w:rPr>
          <w:sz w:val="28"/>
          <w:szCs w:val="28"/>
        </w:rPr>
        <w:t xml:space="preserve">a Christian couple called Ananias and Saphira </w:t>
      </w:r>
      <w:r w:rsidR="00EB53FC">
        <w:rPr>
          <w:sz w:val="28"/>
          <w:szCs w:val="28"/>
        </w:rPr>
        <w:t>gave Satan a foothold</w:t>
      </w:r>
      <w:r w:rsidR="00EB53FC">
        <w:rPr>
          <w:sz w:val="28"/>
          <w:szCs w:val="28"/>
        </w:rPr>
        <w:t xml:space="preserve"> and </w:t>
      </w:r>
      <w:r w:rsidR="00D6189D">
        <w:rPr>
          <w:sz w:val="28"/>
          <w:szCs w:val="28"/>
        </w:rPr>
        <w:t>distorted the truth to their leaders</w:t>
      </w:r>
      <w:r w:rsidR="00EB53FC">
        <w:rPr>
          <w:sz w:val="28"/>
          <w:szCs w:val="28"/>
        </w:rPr>
        <w:t>.</w:t>
      </w:r>
      <w:r w:rsidR="00D6189D">
        <w:rPr>
          <w:sz w:val="28"/>
          <w:szCs w:val="28"/>
        </w:rPr>
        <w:t xml:space="preserve">  God struck them dead!  </w:t>
      </w:r>
      <w:r w:rsidR="00FC6981">
        <w:rPr>
          <w:sz w:val="28"/>
          <w:szCs w:val="28"/>
        </w:rPr>
        <w:t>He takes this sort of thing seriously!</w:t>
      </w:r>
      <w:r w:rsidR="00C37E97">
        <w:rPr>
          <w:sz w:val="28"/>
          <w:szCs w:val="28"/>
        </w:rPr>
        <w:t xml:space="preserve">  If you have been engaging in </w:t>
      </w:r>
      <w:r w:rsidR="000B5709">
        <w:rPr>
          <w:sz w:val="28"/>
          <w:szCs w:val="28"/>
        </w:rPr>
        <w:t>deceit or gossip</w:t>
      </w:r>
      <w:r w:rsidR="00C37E97">
        <w:rPr>
          <w:sz w:val="28"/>
          <w:szCs w:val="28"/>
        </w:rPr>
        <w:t xml:space="preserve">, then </w:t>
      </w:r>
      <w:r w:rsidR="00F61145">
        <w:rPr>
          <w:sz w:val="28"/>
          <w:szCs w:val="28"/>
        </w:rPr>
        <w:t>come and see me and we will pray together.</w:t>
      </w:r>
    </w:p>
    <w:p w14:paraId="6954A4E1" w14:textId="6F463E73" w:rsidR="00422B78" w:rsidRPr="00F61145" w:rsidRDefault="00422B78" w:rsidP="00F61145">
      <w:pPr>
        <w:spacing w:after="0"/>
        <w:ind w:left="360"/>
        <w:rPr>
          <w:sz w:val="28"/>
          <w:szCs w:val="28"/>
        </w:rPr>
      </w:pPr>
      <w:r w:rsidRPr="00F61145">
        <w:rPr>
          <w:sz w:val="28"/>
          <w:szCs w:val="28"/>
        </w:rPr>
        <w:t xml:space="preserve"> </w:t>
      </w:r>
    </w:p>
    <w:p w14:paraId="40C935F9" w14:textId="637046EA" w:rsidR="004654BF" w:rsidRPr="001E2203" w:rsidRDefault="00F61145" w:rsidP="001E2203">
      <w:pPr>
        <w:pStyle w:val="ListParagraph"/>
        <w:numPr>
          <w:ilvl w:val="0"/>
          <w:numId w:val="5"/>
        </w:numPr>
        <w:spacing w:after="0"/>
        <w:rPr>
          <w:b/>
          <w:bCs/>
          <w:i/>
          <w:iCs/>
          <w:sz w:val="28"/>
          <w:szCs w:val="28"/>
        </w:rPr>
      </w:pPr>
      <w:r w:rsidRPr="001E2203">
        <w:rPr>
          <w:b/>
          <w:bCs/>
          <w:sz w:val="28"/>
          <w:szCs w:val="28"/>
        </w:rPr>
        <w:t>ANGER and UNFORGIVENESS</w:t>
      </w:r>
      <w:r w:rsidR="009769B0" w:rsidRPr="001E2203">
        <w:rPr>
          <w:b/>
          <w:bCs/>
          <w:sz w:val="28"/>
          <w:szCs w:val="28"/>
        </w:rPr>
        <w:t xml:space="preserve">:  </w:t>
      </w:r>
      <w:r w:rsidR="004654BF" w:rsidRPr="001E2203">
        <w:rPr>
          <w:b/>
          <w:bCs/>
          <w:sz w:val="28"/>
          <w:szCs w:val="28"/>
        </w:rPr>
        <w:tab/>
      </w:r>
      <w:r w:rsidR="001E2203" w:rsidRPr="001E2203">
        <w:rPr>
          <w:i/>
          <w:iCs/>
          <w:sz w:val="28"/>
          <w:szCs w:val="28"/>
        </w:rPr>
        <w:t>Ephesians 4:26-27 NET</w:t>
      </w:r>
      <w:r w:rsidR="001E2203" w:rsidRPr="001E2203">
        <w:rPr>
          <w:i/>
          <w:iCs/>
          <w:sz w:val="28"/>
          <w:szCs w:val="28"/>
        </w:rPr>
        <w:t xml:space="preserve">.  </w:t>
      </w:r>
      <w:r w:rsidR="001E2203" w:rsidRPr="001E2203">
        <w:rPr>
          <w:i/>
          <w:iCs/>
          <w:sz w:val="28"/>
          <w:szCs w:val="28"/>
        </w:rPr>
        <w:t xml:space="preserve">Be angry and </w:t>
      </w:r>
      <w:r w:rsidR="001E2203" w:rsidRPr="00CF5C02">
        <w:rPr>
          <w:b/>
          <w:bCs/>
          <w:i/>
          <w:iCs/>
          <w:sz w:val="28"/>
          <w:szCs w:val="28"/>
        </w:rPr>
        <w:t>do not sin</w:t>
      </w:r>
      <w:r w:rsidR="001E2203" w:rsidRPr="001E2203">
        <w:rPr>
          <w:i/>
          <w:iCs/>
          <w:sz w:val="28"/>
          <w:szCs w:val="28"/>
        </w:rPr>
        <w:t xml:space="preserve">; do not let the sun go down on the cause of your anger. </w:t>
      </w:r>
      <w:r w:rsidR="001E2203" w:rsidRPr="001E2203">
        <w:rPr>
          <w:i/>
          <w:iCs/>
          <w:sz w:val="28"/>
          <w:szCs w:val="28"/>
          <w:vertAlign w:val="superscript"/>
        </w:rPr>
        <w:t>27</w:t>
      </w:r>
      <w:r w:rsidR="001E2203" w:rsidRPr="001E2203">
        <w:rPr>
          <w:i/>
          <w:iCs/>
          <w:sz w:val="28"/>
          <w:szCs w:val="28"/>
        </w:rPr>
        <w:t xml:space="preserve"> Do not give the devil an opportunity</w:t>
      </w:r>
      <w:r w:rsidR="001E2203">
        <w:rPr>
          <w:i/>
          <w:iCs/>
          <w:sz w:val="28"/>
          <w:szCs w:val="28"/>
        </w:rPr>
        <w:t xml:space="preserve"> </w:t>
      </w:r>
      <w:r w:rsidR="00CF5C02">
        <w:rPr>
          <w:i/>
          <w:iCs/>
          <w:sz w:val="28"/>
          <w:szCs w:val="28"/>
        </w:rPr>
        <w:t xml:space="preserve">[or </w:t>
      </w:r>
      <w:r w:rsidR="00CF5C02" w:rsidRPr="00CF5C02">
        <w:rPr>
          <w:b/>
          <w:bCs/>
          <w:i/>
          <w:iCs/>
          <w:sz w:val="28"/>
          <w:szCs w:val="28"/>
        </w:rPr>
        <w:t>‘foothold’</w:t>
      </w:r>
      <w:r w:rsidR="00CF5C02">
        <w:rPr>
          <w:i/>
          <w:iCs/>
          <w:sz w:val="28"/>
          <w:szCs w:val="28"/>
        </w:rPr>
        <w:t>]</w:t>
      </w:r>
      <w:r w:rsidR="001E2203" w:rsidRPr="001E2203">
        <w:rPr>
          <w:i/>
          <w:iCs/>
          <w:sz w:val="28"/>
          <w:szCs w:val="28"/>
        </w:rPr>
        <w:t>.</w:t>
      </w:r>
      <w:r w:rsidR="004654BF" w:rsidRPr="001E2203">
        <w:rPr>
          <w:b/>
          <w:bCs/>
          <w:i/>
          <w:iCs/>
          <w:sz w:val="28"/>
          <w:szCs w:val="28"/>
        </w:rPr>
        <w:t xml:space="preserve">  </w:t>
      </w:r>
      <w:r w:rsidR="004654BF" w:rsidRPr="001E2203">
        <w:rPr>
          <w:b/>
          <w:bCs/>
          <w:i/>
          <w:iCs/>
          <w:sz w:val="28"/>
          <w:szCs w:val="28"/>
        </w:rPr>
        <w:tab/>
      </w:r>
    </w:p>
    <w:p w14:paraId="6E68B816" w14:textId="77777777" w:rsidR="003C23F4" w:rsidRDefault="003C23F4" w:rsidP="00FF65C4">
      <w:pPr>
        <w:spacing w:after="0"/>
        <w:rPr>
          <w:b/>
          <w:bCs/>
          <w:i/>
          <w:iCs/>
          <w:sz w:val="28"/>
          <w:szCs w:val="28"/>
        </w:rPr>
      </w:pPr>
    </w:p>
    <w:p w14:paraId="23DC57D1" w14:textId="134E80E1" w:rsidR="00FF65C4" w:rsidRPr="00F00A83" w:rsidRDefault="00FF65C4" w:rsidP="00FF65C4">
      <w:pPr>
        <w:pStyle w:val="ListParagraph"/>
        <w:numPr>
          <w:ilvl w:val="0"/>
          <w:numId w:val="5"/>
        </w:numPr>
        <w:spacing w:after="0"/>
        <w:rPr>
          <w:b/>
          <w:bCs/>
          <w:sz w:val="28"/>
          <w:szCs w:val="28"/>
        </w:rPr>
      </w:pPr>
      <w:r>
        <w:rPr>
          <w:sz w:val="28"/>
          <w:szCs w:val="28"/>
        </w:rPr>
        <w:t xml:space="preserve">Not </w:t>
      </w:r>
      <w:r w:rsidRPr="00CF5C02">
        <w:rPr>
          <w:i/>
          <w:iCs/>
          <w:sz w:val="28"/>
          <w:szCs w:val="28"/>
        </w:rPr>
        <w:t>all</w:t>
      </w:r>
      <w:r>
        <w:rPr>
          <w:sz w:val="28"/>
          <w:szCs w:val="28"/>
        </w:rPr>
        <w:t xml:space="preserve"> anger is </w:t>
      </w:r>
      <w:r w:rsidR="00CF5C02">
        <w:rPr>
          <w:sz w:val="28"/>
          <w:szCs w:val="28"/>
        </w:rPr>
        <w:t>sinful</w:t>
      </w:r>
      <w:r>
        <w:rPr>
          <w:sz w:val="28"/>
          <w:szCs w:val="28"/>
        </w:rPr>
        <w:t xml:space="preserve">.  Some anger is good and righteous and necessary.  Jesus </w:t>
      </w:r>
      <w:r w:rsidR="005A26AD">
        <w:rPr>
          <w:sz w:val="28"/>
          <w:szCs w:val="28"/>
        </w:rPr>
        <w:t>cleared the temple</w:t>
      </w:r>
      <w:r w:rsidR="00A964A4">
        <w:rPr>
          <w:sz w:val="28"/>
          <w:szCs w:val="28"/>
        </w:rPr>
        <w:t xml:space="preserve"> and became angry with the Pharisees for distorting the truth.</w:t>
      </w:r>
      <w:r w:rsidR="00257817">
        <w:rPr>
          <w:sz w:val="28"/>
          <w:szCs w:val="28"/>
        </w:rPr>
        <w:t xml:space="preserve">  We </w:t>
      </w:r>
      <w:r w:rsidR="00257817" w:rsidRPr="004C1E75">
        <w:rPr>
          <w:i/>
          <w:iCs/>
          <w:sz w:val="28"/>
          <w:szCs w:val="28"/>
        </w:rPr>
        <w:t>should</w:t>
      </w:r>
      <w:r w:rsidR="00257817">
        <w:rPr>
          <w:sz w:val="28"/>
          <w:szCs w:val="28"/>
        </w:rPr>
        <w:t xml:space="preserve"> get angry about the UK abortion industry</w:t>
      </w:r>
      <w:r w:rsidR="004C1E75">
        <w:rPr>
          <w:sz w:val="28"/>
          <w:szCs w:val="28"/>
        </w:rPr>
        <w:t xml:space="preserve"> killing one baby in every three</w:t>
      </w:r>
      <w:r w:rsidR="001C49E6">
        <w:rPr>
          <w:sz w:val="28"/>
          <w:szCs w:val="28"/>
        </w:rPr>
        <w:t>: and</w:t>
      </w:r>
      <w:r w:rsidR="00257817">
        <w:rPr>
          <w:sz w:val="28"/>
          <w:szCs w:val="28"/>
        </w:rPr>
        <w:t xml:space="preserve"> the fake gender ID </w:t>
      </w:r>
      <w:r w:rsidR="00EC70A8">
        <w:rPr>
          <w:sz w:val="28"/>
          <w:szCs w:val="28"/>
        </w:rPr>
        <w:t xml:space="preserve">distortion of God’s created order, </w:t>
      </w:r>
      <w:r w:rsidR="00101C7B">
        <w:rPr>
          <w:sz w:val="28"/>
          <w:szCs w:val="28"/>
        </w:rPr>
        <w:t xml:space="preserve">the way the LGBT lobby has </w:t>
      </w:r>
      <w:r w:rsidR="003A2137">
        <w:rPr>
          <w:sz w:val="28"/>
          <w:szCs w:val="28"/>
        </w:rPr>
        <w:t xml:space="preserve">corrupted our children in schools, and </w:t>
      </w:r>
      <w:r w:rsidR="00EC70A8">
        <w:rPr>
          <w:sz w:val="28"/>
          <w:szCs w:val="28"/>
        </w:rPr>
        <w:t xml:space="preserve">the rape of our </w:t>
      </w:r>
      <w:r w:rsidR="00F00A83">
        <w:rPr>
          <w:sz w:val="28"/>
          <w:szCs w:val="28"/>
        </w:rPr>
        <w:t xml:space="preserve">young women by those </w:t>
      </w:r>
      <w:r w:rsidR="00C75F8B">
        <w:rPr>
          <w:sz w:val="28"/>
          <w:szCs w:val="28"/>
        </w:rPr>
        <w:t xml:space="preserve">young men </w:t>
      </w:r>
      <w:r w:rsidR="00F00A83">
        <w:rPr>
          <w:sz w:val="28"/>
          <w:szCs w:val="28"/>
        </w:rPr>
        <w:t xml:space="preserve">who do not share our basic values.  </w:t>
      </w:r>
      <w:r w:rsidR="003A2137">
        <w:rPr>
          <w:sz w:val="28"/>
          <w:szCs w:val="28"/>
        </w:rPr>
        <w:t>It</w:t>
      </w:r>
      <w:r w:rsidR="00F00A83">
        <w:rPr>
          <w:sz w:val="28"/>
          <w:szCs w:val="28"/>
        </w:rPr>
        <w:t>’s right and good</w:t>
      </w:r>
      <w:r w:rsidR="003A2137">
        <w:rPr>
          <w:sz w:val="28"/>
          <w:szCs w:val="28"/>
        </w:rPr>
        <w:t xml:space="preserve"> to be angry over th</w:t>
      </w:r>
      <w:r w:rsidR="00C75F8B">
        <w:rPr>
          <w:sz w:val="28"/>
          <w:szCs w:val="28"/>
        </w:rPr>
        <w:t>ese</w:t>
      </w:r>
      <w:r w:rsidR="00F00A83">
        <w:rPr>
          <w:sz w:val="28"/>
          <w:szCs w:val="28"/>
        </w:rPr>
        <w:t>.</w:t>
      </w:r>
    </w:p>
    <w:p w14:paraId="7AD602C3" w14:textId="77777777" w:rsidR="00F00A83" w:rsidRPr="00F00A83" w:rsidRDefault="00F00A83" w:rsidP="00F00A83">
      <w:pPr>
        <w:pStyle w:val="ListParagraph"/>
        <w:rPr>
          <w:b/>
          <w:bCs/>
          <w:sz w:val="28"/>
          <w:szCs w:val="28"/>
        </w:rPr>
      </w:pPr>
    </w:p>
    <w:p w14:paraId="7BA4C2E7" w14:textId="5B115CE8" w:rsidR="00F00A83" w:rsidRPr="001060B0" w:rsidRDefault="00CF5C02" w:rsidP="00FF65C4">
      <w:pPr>
        <w:pStyle w:val="ListParagraph"/>
        <w:numPr>
          <w:ilvl w:val="0"/>
          <w:numId w:val="5"/>
        </w:numPr>
        <w:spacing w:after="0"/>
        <w:rPr>
          <w:b/>
          <w:bCs/>
          <w:sz w:val="28"/>
          <w:szCs w:val="28"/>
        </w:rPr>
      </w:pPr>
      <w:r>
        <w:rPr>
          <w:sz w:val="28"/>
          <w:szCs w:val="28"/>
        </w:rPr>
        <w:t>Sinful</w:t>
      </w:r>
      <w:r w:rsidR="00CA7481">
        <w:rPr>
          <w:sz w:val="28"/>
          <w:szCs w:val="28"/>
        </w:rPr>
        <w:t xml:space="preserve"> anger is bad-tempered, </w:t>
      </w:r>
      <w:r w:rsidR="002B61FF">
        <w:rPr>
          <w:sz w:val="28"/>
          <w:szCs w:val="28"/>
        </w:rPr>
        <w:t xml:space="preserve">easily provoked, </w:t>
      </w:r>
      <w:r w:rsidR="00853FBB">
        <w:rPr>
          <w:sz w:val="28"/>
          <w:szCs w:val="28"/>
        </w:rPr>
        <w:t xml:space="preserve">easily irritated, </w:t>
      </w:r>
      <w:r w:rsidR="0049347E">
        <w:rPr>
          <w:sz w:val="28"/>
          <w:szCs w:val="28"/>
        </w:rPr>
        <w:t xml:space="preserve">excessive, violent, uncontrolled, </w:t>
      </w:r>
      <w:r>
        <w:rPr>
          <w:sz w:val="28"/>
          <w:szCs w:val="28"/>
        </w:rPr>
        <w:t xml:space="preserve">it involves </w:t>
      </w:r>
      <w:r w:rsidR="003C66ED">
        <w:rPr>
          <w:sz w:val="28"/>
          <w:szCs w:val="28"/>
        </w:rPr>
        <w:t xml:space="preserve">hatred, bitterness, </w:t>
      </w:r>
      <w:r w:rsidR="0008545B">
        <w:rPr>
          <w:sz w:val="28"/>
          <w:szCs w:val="28"/>
        </w:rPr>
        <w:t xml:space="preserve">seething resentment, vindictiveness, </w:t>
      </w:r>
      <w:r w:rsidR="003122BA">
        <w:rPr>
          <w:sz w:val="28"/>
          <w:szCs w:val="28"/>
        </w:rPr>
        <w:t>venge</w:t>
      </w:r>
      <w:r>
        <w:rPr>
          <w:sz w:val="28"/>
          <w:szCs w:val="28"/>
        </w:rPr>
        <w:t>ance</w:t>
      </w:r>
      <w:r w:rsidR="003122BA">
        <w:rPr>
          <w:sz w:val="28"/>
          <w:szCs w:val="28"/>
        </w:rPr>
        <w:t xml:space="preserve">, </w:t>
      </w:r>
      <w:r w:rsidR="00854562">
        <w:rPr>
          <w:sz w:val="28"/>
          <w:szCs w:val="28"/>
        </w:rPr>
        <w:t xml:space="preserve">etc.  </w:t>
      </w:r>
      <w:r w:rsidR="002B0F6F">
        <w:rPr>
          <w:sz w:val="28"/>
          <w:szCs w:val="28"/>
        </w:rPr>
        <w:t xml:space="preserve">It opens the door to the devil himself!  </w:t>
      </w:r>
      <w:r w:rsidR="00ED04DC" w:rsidRPr="00ED04DC">
        <w:rPr>
          <w:i/>
          <w:iCs/>
          <w:sz w:val="28"/>
          <w:szCs w:val="28"/>
        </w:rPr>
        <w:t>Never</w:t>
      </w:r>
      <w:r w:rsidR="00ED04DC">
        <w:rPr>
          <w:sz w:val="28"/>
          <w:szCs w:val="28"/>
        </w:rPr>
        <w:t xml:space="preserve"> be controlled by your temper.</w:t>
      </w:r>
      <w:r w:rsidR="002D47AB">
        <w:rPr>
          <w:sz w:val="28"/>
          <w:szCs w:val="28"/>
        </w:rPr>
        <w:t xml:space="preserve">  </w:t>
      </w:r>
      <w:r w:rsidR="002D47AB" w:rsidRPr="002D47AB">
        <w:rPr>
          <w:i/>
          <w:iCs/>
          <w:sz w:val="28"/>
          <w:szCs w:val="28"/>
        </w:rPr>
        <w:t>Never</w:t>
      </w:r>
      <w:r w:rsidR="002D47AB">
        <w:rPr>
          <w:sz w:val="28"/>
          <w:szCs w:val="28"/>
        </w:rPr>
        <w:t xml:space="preserve"> give house room to bitterness.  </w:t>
      </w:r>
      <w:r w:rsidR="00746668" w:rsidRPr="00746668">
        <w:rPr>
          <w:i/>
          <w:iCs/>
          <w:sz w:val="28"/>
          <w:szCs w:val="28"/>
        </w:rPr>
        <w:t>Never</w:t>
      </w:r>
      <w:r w:rsidR="00746668">
        <w:rPr>
          <w:sz w:val="28"/>
          <w:szCs w:val="28"/>
        </w:rPr>
        <w:t xml:space="preserve"> nurse grievances.</w:t>
      </w:r>
      <w:r w:rsidR="00F57DDE">
        <w:rPr>
          <w:sz w:val="28"/>
          <w:szCs w:val="28"/>
        </w:rPr>
        <w:t xml:space="preserve">  </w:t>
      </w:r>
      <w:r w:rsidR="00F57DDE">
        <w:rPr>
          <w:i/>
          <w:iCs/>
          <w:sz w:val="28"/>
          <w:szCs w:val="28"/>
        </w:rPr>
        <w:t>“Do not let the sun go down on the cause of your anger”.</w:t>
      </w:r>
      <w:r w:rsidR="00F57DDE">
        <w:rPr>
          <w:sz w:val="28"/>
          <w:szCs w:val="28"/>
        </w:rPr>
        <w:t xml:space="preserve">  Deal with it</w:t>
      </w:r>
      <w:r w:rsidR="00506378">
        <w:rPr>
          <w:sz w:val="28"/>
          <w:szCs w:val="28"/>
        </w:rPr>
        <w:t xml:space="preserve"> now!</w:t>
      </w:r>
      <w:r w:rsidR="00D040BB">
        <w:rPr>
          <w:sz w:val="28"/>
          <w:szCs w:val="28"/>
        </w:rPr>
        <w:t xml:space="preserve">  Perhaps you need to forgive someone to release it from you?</w:t>
      </w:r>
      <w:r w:rsidR="002D47AB">
        <w:rPr>
          <w:sz w:val="28"/>
          <w:szCs w:val="28"/>
        </w:rPr>
        <w:t xml:space="preserve"> </w:t>
      </w:r>
    </w:p>
    <w:p w14:paraId="3286EFAE" w14:textId="77777777" w:rsidR="001060B0" w:rsidRPr="001060B0" w:rsidRDefault="001060B0" w:rsidP="001060B0">
      <w:pPr>
        <w:pStyle w:val="ListParagraph"/>
        <w:rPr>
          <w:b/>
          <w:bCs/>
          <w:sz w:val="28"/>
          <w:szCs w:val="28"/>
        </w:rPr>
      </w:pPr>
    </w:p>
    <w:p w14:paraId="6E63A5ED" w14:textId="365028AC" w:rsidR="00422B78" w:rsidRPr="00021E7C" w:rsidRDefault="00F57DDE" w:rsidP="005E56B2">
      <w:pPr>
        <w:pStyle w:val="ListParagraph"/>
        <w:numPr>
          <w:ilvl w:val="0"/>
          <w:numId w:val="5"/>
        </w:numPr>
        <w:spacing w:after="0"/>
        <w:rPr>
          <w:b/>
          <w:bCs/>
          <w:i/>
          <w:iCs/>
          <w:sz w:val="28"/>
          <w:szCs w:val="28"/>
        </w:rPr>
      </w:pPr>
      <w:r w:rsidRPr="005E56B2">
        <w:rPr>
          <w:sz w:val="28"/>
          <w:szCs w:val="28"/>
        </w:rPr>
        <w:t>If we h</w:t>
      </w:r>
      <w:r w:rsidR="00D040BB" w:rsidRPr="005E56B2">
        <w:rPr>
          <w:sz w:val="28"/>
          <w:szCs w:val="28"/>
        </w:rPr>
        <w:t xml:space="preserve">arbour anger or bitterness, it leads to unforgiveness.  </w:t>
      </w:r>
      <w:r w:rsidR="00745820" w:rsidRPr="005E56B2">
        <w:rPr>
          <w:sz w:val="28"/>
          <w:szCs w:val="28"/>
        </w:rPr>
        <w:t>I need to warn us all about its extreme dangers</w:t>
      </w:r>
      <w:r w:rsidR="00437D25" w:rsidRPr="005E56B2">
        <w:rPr>
          <w:sz w:val="28"/>
          <w:szCs w:val="28"/>
        </w:rPr>
        <w:t xml:space="preserve">:  </w:t>
      </w:r>
      <w:r w:rsidR="008C5C0D" w:rsidRPr="005E56B2">
        <w:rPr>
          <w:sz w:val="28"/>
          <w:szCs w:val="28"/>
        </w:rPr>
        <w:t xml:space="preserve">Remember the parable of the </w:t>
      </w:r>
      <w:r w:rsidR="006736D6" w:rsidRPr="005E56B2">
        <w:rPr>
          <w:sz w:val="28"/>
          <w:szCs w:val="28"/>
        </w:rPr>
        <w:t xml:space="preserve">master who forgave his </w:t>
      </w:r>
      <w:r w:rsidR="00F971B4">
        <w:rPr>
          <w:sz w:val="28"/>
          <w:szCs w:val="28"/>
        </w:rPr>
        <w:t xml:space="preserve">chief </w:t>
      </w:r>
      <w:r w:rsidR="006736D6" w:rsidRPr="005E56B2">
        <w:rPr>
          <w:sz w:val="28"/>
          <w:szCs w:val="28"/>
        </w:rPr>
        <w:t>servant a massive debt (Matthew 18:</w:t>
      </w:r>
      <w:r w:rsidR="00237200" w:rsidRPr="005E56B2">
        <w:rPr>
          <w:sz w:val="28"/>
          <w:szCs w:val="28"/>
        </w:rPr>
        <w:t xml:space="preserve">21-35)?  And then </w:t>
      </w:r>
      <w:r w:rsidR="00237200" w:rsidRPr="00F971B4">
        <w:rPr>
          <w:i/>
          <w:iCs/>
          <w:sz w:val="28"/>
          <w:szCs w:val="28"/>
        </w:rPr>
        <w:t>that</w:t>
      </w:r>
      <w:r w:rsidR="00237200" w:rsidRPr="005E56B2">
        <w:rPr>
          <w:sz w:val="28"/>
          <w:szCs w:val="28"/>
        </w:rPr>
        <w:t xml:space="preserve"> servant w</w:t>
      </w:r>
      <w:r w:rsidR="00E86093" w:rsidRPr="005E56B2">
        <w:rPr>
          <w:sz w:val="28"/>
          <w:szCs w:val="28"/>
        </w:rPr>
        <w:t xml:space="preserve">ent to a fellow servant who owed </w:t>
      </w:r>
      <w:r w:rsidR="00E86093" w:rsidRPr="005E56B2">
        <w:rPr>
          <w:i/>
          <w:iCs/>
          <w:sz w:val="28"/>
          <w:szCs w:val="28"/>
        </w:rPr>
        <w:t xml:space="preserve">him </w:t>
      </w:r>
      <w:r w:rsidR="00E86093" w:rsidRPr="005E56B2">
        <w:rPr>
          <w:sz w:val="28"/>
          <w:szCs w:val="28"/>
        </w:rPr>
        <w:t xml:space="preserve">a much </w:t>
      </w:r>
      <w:r w:rsidR="00E86093" w:rsidRPr="00F971B4">
        <w:rPr>
          <w:i/>
          <w:iCs/>
          <w:sz w:val="28"/>
          <w:szCs w:val="28"/>
        </w:rPr>
        <w:t>smaller</w:t>
      </w:r>
      <w:r w:rsidR="00E86093" w:rsidRPr="005E56B2">
        <w:rPr>
          <w:sz w:val="28"/>
          <w:szCs w:val="28"/>
        </w:rPr>
        <w:t xml:space="preserve"> </w:t>
      </w:r>
      <w:proofErr w:type="gramStart"/>
      <w:r w:rsidR="00E86093" w:rsidRPr="005E56B2">
        <w:rPr>
          <w:sz w:val="28"/>
          <w:szCs w:val="28"/>
        </w:rPr>
        <w:t>debt</w:t>
      </w:r>
      <w:r w:rsidR="00F971B4">
        <w:rPr>
          <w:sz w:val="28"/>
          <w:szCs w:val="28"/>
        </w:rPr>
        <w:t>,</w:t>
      </w:r>
      <w:r w:rsidR="00E86093" w:rsidRPr="005E56B2">
        <w:rPr>
          <w:sz w:val="28"/>
          <w:szCs w:val="28"/>
        </w:rPr>
        <w:t xml:space="preserve"> and</w:t>
      </w:r>
      <w:proofErr w:type="gramEnd"/>
      <w:r w:rsidR="00E86093" w:rsidRPr="005E56B2">
        <w:rPr>
          <w:sz w:val="28"/>
          <w:szCs w:val="28"/>
        </w:rPr>
        <w:t xml:space="preserve"> had him thrown into </w:t>
      </w:r>
      <w:r w:rsidR="00D566AC" w:rsidRPr="005E56B2">
        <w:rPr>
          <w:sz w:val="28"/>
          <w:szCs w:val="28"/>
        </w:rPr>
        <w:t xml:space="preserve">prison until he was able to repay it.  </w:t>
      </w:r>
      <w:r w:rsidR="00021E7C">
        <w:rPr>
          <w:sz w:val="28"/>
          <w:szCs w:val="28"/>
        </w:rPr>
        <w:t>On hearing that, t</w:t>
      </w:r>
      <w:r w:rsidR="00D566AC" w:rsidRPr="005E56B2">
        <w:rPr>
          <w:sz w:val="28"/>
          <w:szCs w:val="28"/>
        </w:rPr>
        <w:t xml:space="preserve">he master </w:t>
      </w:r>
      <w:r w:rsidR="00F547BE" w:rsidRPr="005E56B2">
        <w:rPr>
          <w:sz w:val="28"/>
          <w:szCs w:val="28"/>
        </w:rPr>
        <w:t>reinstated the first servant</w:t>
      </w:r>
      <w:r w:rsidR="00021E7C">
        <w:rPr>
          <w:sz w:val="28"/>
          <w:szCs w:val="28"/>
        </w:rPr>
        <w:t>’</w:t>
      </w:r>
      <w:r w:rsidR="00F547BE" w:rsidRPr="005E56B2">
        <w:rPr>
          <w:sz w:val="28"/>
          <w:szCs w:val="28"/>
        </w:rPr>
        <w:t xml:space="preserve">s huge debt and imprisoned him after all.  The </w:t>
      </w:r>
      <w:r w:rsidR="005E56B2" w:rsidRPr="005E56B2">
        <w:rPr>
          <w:sz w:val="28"/>
          <w:szCs w:val="28"/>
        </w:rPr>
        <w:t>conclusion</w:t>
      </w:r>
      <w:r w:rsidR="00F547BE" w:rsidRPr="005E56B2">
        <w:rPr>
          <w:sz w:val="28"/>
          <w:szCs w:val="28"/>
        </w:rPr>
        <w:t xml:space="preserve"> that Jesus gave </w:t>
      </w:r>
      <w:r w:rsidR="00021E7C">
        <w:rPr>
          <w:sz w:val="28"/>
          <w:szCs w:val="28"/>
        </w:rPr>
        <w:t xml:space="preserve">to </w:t>
      </w:r>
      <w:r w:rsidR="005E56B2" w:rsidRPr="005E56B2">
        <w:rPr>
          <w:sz w:val="28"/>
          <w:szCs w:val="28"/>
        </w:rPr>
        <w:t xml:space="preserve">us </w:t>
      </w:r>
      <w:r w:rsidR="00F547BE" w:rsidRPr="005E56B2">
        <w:rPr>
          <w:sz w:val="28"/>
          <w:szCs w:val="28"/>
        </w:rPr>
        <w:t>was this</w:t>
      </w:r>
      <w:proofErr w:type="gramStart"/>
      <w:r w:rsidR="00F547BE" w:rsidRPr="005E56B2">
        <w:rPr>
          <w:sz w:val="28"/>
          <w:szCs w:val="28"/>
        </w:rPr>
        <w:t xml:space="preserve">:  </w:t>
      </w:r>
      <w:r w:rsidR="00021E7C">
        <w:rPr>
          <w:sz w:val="28"/>
          <w:szCs w:val="28"/>
        </w:rPr>
        <w:t>“</w:t>
      </w:r>
      <w:proofErr w:type="gramEnd"/>
      <w:r w:rsidR="005E56B2" w:rsidRPr="005E56B2">
        <w:rPr>
          <w:i/>
          <w:iCs/>
          <w:sz w:val="28"/>
          <w:szCs w:val="28"/>
        </w:rPr>
        <w:t xml:space="preserve">Shouldn’t you have had mercy on your fellow servant just as I had on you?’ </w:t>
      </w:r>
      <w:r w:rsidR="005E56B2" w:rsidRPr="005E56B2">
        <w:rPr>
          <w:i/>
          <w:iCs/>
          <w:sz w:val="28"/>
          <w:szCs w:val="28"/>
          <w:vertAlign w:val="superscript"/>
        </w:rPr>
        <w:t>34</w:t>
      </w:r>
      <w:r w:rsidR="005E56B2" w:rsidRPr="005E56B2">
        <w:rPr>
          <w:i/>
          <w:iCs/>
          <w:sz w:val="28"/>
          <w:szCs w:val="28"/>
        </w:rPr>
        <w:t xml:space="preserve"> In anger his master handed him over to the jailers to be tortured, until he should pay back all he owed. </w:t>
      </w:r>
      <w:r w:rsidR="005E56B2" w:rsidRPr="005E56B2">
        <w:rPr>
          <w:i/>
          <w:iCs/>
          <w:sz w:val="28"/>
          <w:szCs w:val="28"/>
          <w:vertAlign w:val="superscript"/>
        </w:rPr>
        <w:t>35</w:t>
      </w:r>
      <w:r w:rsidR="005E56B2" w:rsidRPr="005E56B2">
        <w:rPr>
          <w:i/>
          <w:iCs/>
          <w:sz w:val="28"/>
          <w:szCs w:val="28"/>
        </w:rPr>
        <w:t xml:space="preserve"> “This is how my heavenly Father will treat each of you </w:t>
      </w:r>
      <w:r w:rsidR="005E56B2" w:rsidRPr="0027372D">
        <w:rPr>
          <w:b/>
          <w:bCs/>
          <w:i/>
          <w:iCs/>
          <w:sz w:val="28"/>
          <w:szCs w:val="28"/>
        </w:rPr>
        <w:t>unless you forgive your brother or sister from your heart</w:t>
      </w:r>
      <w:r w:rsidR="005E56B2" w:rsidRPr="005E56B2">
        <w:rPr>
          <w:i/>
          <w:iCs/>
          <w:sz w:val="28"/>
          <w:szCs w:val="28"/>
        </w:rPr>
        <w:t>.”</w:t>
      </w:r>
      <w:r w:rsidR="00B05CC4">
        <w:rPr>
          <w:i/>
          <w:iCs/>
          <w:sz w:val="28"/>
          <w:szCs w:val="28"/>
        </w:rPr>
        <w:t xml:space="preserve">  </w:t>
      </w:r>
      <w:r w:rsidR="00B05CC4">
        <w:rPr>
          <w:sz w:val="28"/>
          <w:szCs w:val="28"/>
        </w:rPr>
        <w:t xml:space="preserve">We are </w:t>
      </w:r>
      <w:r w:rsidR="007D5F16">
        <w:rPr>
          <w:sz w:val="28"/>
          <w:szCs w:val="28"/>
        </w:rPr>
        <w:t>talking about eternal salvation here.  Be warned!</w:t>
      </w:r>
      <w:r w:rsidR="00DE6903">
        <w:rPr>
          <w:sz w:val="28"/>
          <w:szCs w:val="28"/>
        </w:rPr>
        <w:t xml:space="preserve">           (See also Mark 11:25).</w:t>
      </w:r>
    </w:p>
    <w:p w14:paraId="0ACDF8DD" w14:textId="77777777" w:rsidR="00021E7C" w:rsidRPr="00021E7C" w:rsidRDefault="00021E7C" w:rsidP="00021E7C">
      <w:pPr>
        <w:pStyle w:val="ListParagraph"/>
        <w:rPr>
          <w:b/>
          <w:bCs/>
          <w:i/>
          <w:iCs/>
          <w:sz w:val="28"/>
          <w:szCs w:val="28"/>
        </w:rPr>
      </w:pPr>
    </w:p>
    <w:p w14:paraId="68745726" w14:textId="77777777" w:rsidR="00791C85" w:rsidRDefault="00791C85" w:rsidP="00791C85">
      <w:pPr>
        <w:pStyle w:val="ListParagraph"/>
        <w:numPr>
          <w:ilvl w:val="0"/>
          <w:numId w:val="5"/>
        </w:numPr>
        <w:rPr>
          <w:color w:val="0000FF"/>
          <w:sz w:val="28"/>
          <w:szCs w:val="28"/>
        </w:rPr>
      </w:pPr>
      <w:r w:rsidRPr="00566F11">
        <w:rPr>
          <w:color w:val="0000FF"/>
          <w:sz w:val="28"/>
          <w:szCs w:val="28"/>
        </w:rPr>
        <w:t xml:space="preserve">Holding a grievance hurts us most of all.  It is like drinking poison and expecting it to hurt the other person!   It also gives the devil a foothold!  </w:t>
      </w:r>
    </w:p>
    <w:p w14:paraId="14726D1F" w14:textId="77777777" w:rsidR="00791C85" w:rsidRPr="00791C85" w:rsidRDefault="00791C85" w:rsidP="00791C85">
      <w:pPr>
        <w:pStyle w:val="ListParagraph"/>
        <w:rPr>
          <w:color w:val="0000FF"/>
          <w:sz w:val="28"/>
          <w:szCs w:val="28"/>
        </w:rPr>
      </w:pPr>
    </w:p>
    <w:p w14:paraId="664EEFAB" w14:textId="4DEAB085" w:rsidR="00566F11" w:rsidRDefault="00566F11" w:rsidP="00791C85">
      <w:pPr>
        <w:pStyle w:val="ListParagraph"/>
        <w:numPr>
          <w:ilvl w:val="0"/>
          <w:numId w:val="5"/>
        </w:numPr>
        <w:spacing w:after="0"/>
        <w:rPr>
          <w:color w:val="0000FF"/>
          <w:sz w:val="28"/>
          <w:szCs w:val="28"/>
        </w:rPr>
      </w:pPr>
      <w:r w:rsidRPr="00791C85">
        <w:rPr>
          <w:color w:val="0000FF"/>
          <w:sz w:val="28"/>
          <w:szCs w:val="28"/>
        </w:rPr>
        <w:lastRenderedPageBreak/>
        <w:t xml:space="preserve">God is coming back for His church, His Bride.  We are a </w:t>
      </w:r>
      <w:r w:rsidRPr="00791C85">
        <w:rPr>
          <w:i/>
          <w:iCs/>
          <w:color w:val="0000FF"/>
          <w:sz w:val="28"/>
          <w:szCs w:val="28"/>
        </w:rPr>
        <w:t>Family</w:t>
      </w:r>
      <w:r w:rsidRPr="00791C85">
        <w:rPr>
          <w:color w:val="0000FF"/>
          <w:sz w:val="28"/>
          <w:szCs w:val="28"/>
        </w:rPr>
        <w:t xml:space="preserve">.  Learn how to work together as a body.  God is giving us a chance to repent.  Use discernment – be wise as serpents and gentle as doves.  Unity is the most important thing </w:t>
      </w:r>
      <w:proofErr w:type="gramStart"/>
      <w:r w:rsidRPr="00791C85">
        <w:rPr>
          <w:color w:val="0000FF"/>
          <w:sz w:val="28"/>
          <w:szCs w:val="28"/>
        </w:rPr>
        <w:t>at this time</w:t>
      </w:r>
      <w:proofErr w:type="gramEnd"/>
      <w:r w:rsidRPr="00791C85">
        <w:rPr>
          <w:color w:val="0000FF"/>
          <w:sz w:val="28"/>
          <w:szCs w:val="28"/>
        </w:rPr>
        <w:t xml:space="preserve">.  </w:t>
      </w:r>
    </w:p>
    <w:p w14:paraId="3E350EC8" w14:textId="77777777" w:rsidR="00791C85" w:rsidRPr="00791C85" w:rsidRDefault="00791C85" w:rsidP="00791C85">
      <w:pPr>
        <w:spacing w:after="0"/>
        <w:rPr>
          <w:color w:val="0000FF"/>
          <w:sz w:val="28"/>
          <w:szCs w:val="28"/>
        </w:rPr>
      </w:pPr>
    </w:p>
    <w:p w14:paraId="2DF68B68" w14:textId="743DB8E4" w:rsidR="00566F11" w:rsidRPr="00AC5FB9" w:rsidRDefault="00AC5FB9" w:rsidP="00AC5FB9">
      <w:pPr>
        <w:pStyle w:val="ListParagraph"/>
        <w:numPr>
          <w:ilvl w:val="0"/>
          <w:numId w:val="5"/>
        </w:numPr>
        <w:spacing w:after="0"/>
        <w:rPr>
          <w:i/>
          <w:iCs/>
          <w:sz w:val="28"/>
          <w:szCs w:val="28"/>
        </w:rPr>
      </w:pPr>
      <w:r w:rsidRPr="00AC5FB9">
        <w:rPr>
          <w:i/>
          <w:iCs/>
          <w:sz w:val="28"/>
          <w:szCs w:val="28"/>
        </w:rPr>
        <w:t>Hebrews 12:14-15 NIV</w:t>
      </w:r>
      <w:r w:rsidRPr="00AC5FB9">
        <w:rPr>
          <w:i/>
          <w:iCs/>
          <w:sz w:val="28"/>
          <w:szCs w:val="28"/>
        </w:rPr>
        <w:t xml:space="preserve">.  </w:t>
      </w:r>
      <w:r w:rsidRPr="00AC5FB9">
        <w:rPr>
          <w:i/>
          <w:iCs/>
          <w:sz w:val="28"/>
          <w:szCs w:val="28"/>
        </w:rPr>
        <w:t xml:space="preserve">Make every effort to live in peace with everyone and to be holy; without holiness no one will see the Lord. </w:t>
      </w:r>
      <w:r w:rsidRPr="00AC5FB9">
        <w:rPr>
          <w:i/>
          <w:iCs/>
          <w:sz w:val="28"/>
          <w:szCs w:val="28"/>
          <w:vertAlign w:val="superscript"/>
        </w:rPr>
        <w:t xml:space="preserve">15 </w:t>
      </w:r>
      <w:r w:rsidRPr="00AC5FB9">
        <w:rPr>
          <w:i/>
          <w:iCs/>
          <w:sz w:val="28"/>
          <w:szCs w:val="28"/>
        </w:rPr>
        <w:t>See to it that no one falls short of the grace of God and that no bitter root grows up to cause trouble and defile many.</w:t>
      </w:r>
    </w:p>
    <w:p w14:paraId="563FAC7F" w14:textId="77777777" w:rsidR="002C2C90" w:rsidRPr="00AC5FB9" w:rsidRDefault="002C2C90" w:rsidP="00AC5FB9">
      <w:pPr>
        <w:spacing w:after="0"/>
        <w:rPr>
          <w:sz w:val="28"/>
          <w:szCs w:val="28"/>
        </w:rPr>
      </w:pPr>
    </w:p>
    <w:p w14:paraId="25961C72" w14:textId="0F13BA5A" w:rsidR="00021E7C" w:rsidRPr="00566F11" w:rsidRDefault="006723F6" w:rsidP="005E56B2">
      <w:pPr>
        <w:pStyle w:val="ListParagraph"/>
        <w:numPr>
          <w:ilvl w:val="0"/>
          <w:numId w:val="5"/>
        </w:numPr>
        <w:spacing w:after="0"/>
        <w:rPr>
          <w:sz w:val="28"/>
          <w:szCs w:val="28"/>
        </w:rPr>
      </w:pPr>
      <w:r>
        <w:rPr>
          <w:sz w:val="28"/>
          <w:szCs w:val="28"/>
        </w:rPr>
        <w:t xml:space="preserve">We need to </w:t>
      </w:r>
      <w:proofErr w:type="gramStart"/>
      <w:r>
        <w:rPr>
          <w:sz w:val="28"/>
          <w:szCs w:val="28"/>
        </w:rPr>
        <w:t>draw to a close</w:t>
      </w:r>
      <w:proofErr w:type="gramEnd"/>
      <w:r>
        <w:rPr>
          <w:sz w:val="28"/>
          <w:szCs w:val="28"/>
        </w:rPr>
        <w:t xml:space="preserve"> today.  Part 2, focussed on the weapons and armour of our warfare</w:t>
      </w:r>
      <w:r w:rsidR="006E027C">
        <w:rPr>
          <w:sz w:val="28"/>
          <w:szCs w:val="28"/>
        </w:rPr>
        <w:t xml:space="preserve">, is in a couple of weeks’ time.  Let’s examine ourselves in the meantime to discern whether we have </w:t>
      </w:r>
      <w:r w:rsidR="008A2267">
        <w:rPr>
          <w:sz w:val="28"/>
          <w:szCs w:val="28"/>
        </w:rPr>
        <w:t xml:space="preserve">allowed the enemy in through the back door or given him a foothold.  Jesus is victorious, but for us to be victorious we </w:t>
      </w:r>
      <w:proofErr w:type="gramStart"/>
      <w:r w:rsidR="008A2267">
        <w:rPr>
          <w:sz w:val="28"/>
          <w:szCs w:val="28"/>
        </w:rPr>
        <w:t>have to</w:t>
      </w:r>
      <w:proofErr w:type="gramEnd"/>
      <w:r w:rsidR="008A2267">
        <w:rPr>
          <w:sz w:val="28"/>
          <w:szCs w:val="28"/>
        </w:rPr>
        <w:t xml:space="preserve"> do things </w:t>
      </w:r>
      <w:r w:rsidR="008A2267">
        <w:rPr>
          <w:i/>
          <w:iCs/>
          <w:sz w:val="28"/>
          <w:szCs w:val="28"/>
        </w:rPr>
        <w:t xml:space="preserve">His </w:t>
      </w:r>
      <w:r w:rsidR="008A2267">
        <w:rPr>
          <w:sz w:val="28"/>
          <w:szCs w:val="28"/>
        </w:rPr>
        <w:t>way, not ours.   Let’s pray!</w:t>
      </w:r>
    </w:p>
    <w:p w14:paraId="52396435" w14:textId="77777777" w:rsidR="00A03FE5" w:rsidRPr="00566F11" w:rsidRDefault="00A03FE5" w:rsidP="00A03FE5">
      <w:pPr>
        <w:pStyle w:val="ListParagraph"/>
        <w:rPr>
          <w:sz w:val="28"/>
          <w:szCs w:val="28"/>
        </w:rPr>
      </w:pPr>
    </w:p>
    <w:p w14:paraId="325FC46D" w14:textId="7E2D9021" w:rsidR="004D387C" w:rsidRDefault="004D387C">
      <w:pPr>
        <w:rPr>
          <w:sz w:val="28"/>
          <w:szCs w:val="28"/>
        </w:rPr>
      </w:pPr>
      <w:r>
        <w:rPr>
          <w:sz w:val="28"/>
          <w:szCs w:val="28"/>
        </w:rPr>
        <w:br w:type="page"/>
      </w:r>
    </w:p>
    <w:p w14:paraId="3F2268FB" w14:textId="77777777" w:rsidR="004D387C" w:rsidRDefault="004D387C" w:rsidP="004D387C">
      <w:pPr>
        <w:rPr>
          <w:b/>
          <w:bCs/>
          <w:sz w:val="28"/>
          <w:szCs w:val="28"/>
        </w:rPr>
      </w:pPr>
      <w:r>
        <w:rPr>
          <w:b/>
          <w:bCs/>
          <w:sz w:val="28"/>
          <w:szCs w:val="28"/>
        </w:rPr>
        <w:lastRenderedPageBreak/>
        <w:t>“Finally…”</w:t>
      </w:r>
    </w:p>
    <w:p w14:paraId="262232D0" w14:textId="77777777" w:rsidR="004D387C" w:rsidRDefault="004D387C" w:rsidP="004D387C">
      <w:pPr>
        <w:pStyle w:val="ListParagraph"/>
        <w:numPr>
          <w:ilvl w:val="0"/>
          <w:numId w:val="3"/>
        </w:numPr>
        <w:spacing w:after="0"/>
        <w:rPr>
          <w:sz w:val="28"/>
          <w:szCs w:val="28"/>
        </w:rPr>
      </w:pPr>
      <w:r>
        <w:rPr>
          <w:sz w:val="28"/>
          <w:szCs w:val="28"/>
        </w:rPr>
        <w:t>But before we get to ‘</w:t>
      </w:r>
      <w:r w:rsidRPr="005545A4">
        <w:rPr>
          <w:b/>
          <w:bCs/>
          <w:sz w:val="28"/>
          <w:szCs w:val="28"/>
        </w:rPr>
        <w:t>First of all</w:t>
      </w:r>
      <w:r>
        <w:rPr>
          <w:sz w:val="28"/>
          <w:szCs w:val="28"/>
        </w:rPr>
        <w:t xml:space="preserve">…’ we need to consider the word: ‘Finally’!  </w:t>
      </w:r>
      <w:r w:rsidRPr="005545A4">
        <w:rPr>
          <w:b/>
          <w:bCs/>
          <w:i/>
          <w:iCs/>
          <w:sz w:val="28"/>
          <w:szCs w:val="28"/>
        </w:rPr>
        <w:t>Finally,</w:t>
      </w:r>
      <w:r w:rsidRPr="00E55E55">
        <w:rPr>
          <w:i/>
          <w:iCs/>
          <w:sz w:val="28"/>
          <w:szCs w:val="28"/>
        </w:rPr>
        <w:t xml:space="preserve"> be strong in the Lord and in his mighty power.  </w:t>
      </w:r>
      <w:r w:rsidRPr="00632F2C">
        <w:rPr>
          <w:sz w:val="28"/>
          <w:szCs w:val="28"/>
        </w:rPr>
        <w:t xml:space="preserve">Paul </w:t>
      </w:r>
      <w:r w:rsidRPr="00632F2C">
        <w:rPr>
          <w:i/>
          <w:iCs/>
          <w:sz w:val="28"/>
          <w:szCs w:val="28"/>
        </w:rPr>
        <w:t>doesn’t</w:t>
      </w:r>
      <w:r w:rsidRPr="00632F2C">
        <w:rPr>
          <w:sz w:val="28"/>
          <w:szCs w:val="28"/>
        </w:rPr>
        <w:t xml:space="preserve"> mean “The final thing that I am going to say to you in this letter”.  (In Philippians he says ‘finally’ exactly halfway through his letter!).  It </w:t>
      </w:r>
      <w:r>
        <w:rPr>
          <w:sz w:val="28"/>
          <w:szCs w:val="28"/>
        </w:rPr>
        <w:t xml:space="preserve">really </w:t>
      </w:r>
      <w:r w:rsidRPr="00632F2C">
        <w:rPr>
          <w:sz w:val="28"/>
          <w:szCs w:val="28"/>
        </w:rPr>
        <w:t>means</w:t>
      </w:r>
      <w:proofErr w:type="gramStart"/>
      <w:r w:rsidRPr="00632F2C">
        <w:rPr>
          <w:sz w:val="28"/>
          <w:szCs w:val="28"/>
        </w:rPr>
        <w:t xml:space="preserve">: </w:t>
      </w:r>
      <w:r w:rsidRPr="008225CB">
        <w:rPr>
          <w:b/>
          <w:bCs/>
          <w:sz w:val="28"/>
          <w:szCs w:val="28"/>
        </w:rPr>
        <w:t>”From</w:t>
      </w:r>
      <w:proofErr w:type="gramEnd"/>
      <w:r w:rsidRPr="008225CB">
        <w:rPr>
          <w:b/>
          <w:bCs/>
          <w:sz w:val="28"/>
          <w:szCs w:val="28"/>
        </w:rPr>
        <w:t xml:space="preserve"> now on...”</w:t>
      </w:r>
      <w:r w:rsidRPr="00632F2C">
        <w:rPr>
          <w:sz w:val="28"/>
          <w:szCs w:val="28"/>
        </w:rPr>
        <w:t>.</w:t>
      </w:r>
      <w:r>
        <w:rPr>
          <w:sz w:val="28"/>
          <w:szCs w:val="28"/>
        </w:rPr>
        <w:t xml:space="preserve">  So… </w:t>
      </w:r>
    </w:p>
    <w:p w14:paraId="09040FEF" w14:textId="77777777" w:rsidR="004D387C" w:rsidRPr="0072457F" w:rsidRDefault="004D387C" w:rsidP="004D387C">
      <w:pPr>
        <w:pStyle w:val="ListParagraph"/>
        <w:numPr>
          <w:ilvl w:val="0"/>
          <w:numId w:val="3"/>
        </w:numPr>
        <w:spacing w:after="0"/>
        <w:rPr>
          <w:sz w:val="28"/>
          <w:szCs w:val="28"/>
        </w:rPr>
      </w:pPr>
      <w:r w:rsidRPr="008073E6">
        <w:rPr>
          <w:b/>
          <w:bCs/>
          <w:i/>
          <w:iCs/>
          <w:sz w:val="28"/>
          <w:szCs w:val="28"/>
        </w:rPr>
        <w:t>From now on</w:t>
      </w:r>
      <w:r w:rsidRPr="00632F2C">
        <w:rPr>
          <w:i/>
          <w:iCs/>
          <w:sz w:val="28"/>
          <w:szCs w:val="28"/>
        </w:rPr>
        <w:t>, be strong in the Lord and in his mighty power.</w:t>
      </w:r>
      <w:r>
        <w:rPr>
          <w:i/>
          <w:iCs/>
          <w:sz w:val="28"/>
          <w:szCs w:val="28"/>
        </w:rPr>
        <w:t xml:space="preserve">  </w:t>
      </w:r>
      <w:r w:rsidRPr="00E55E55">
        <w:rPr>
          <w:i/>
          <w:iCs/>
          <w:sz w:val="28"/>
          <w:szCs w:val="28"/>
        </w:rPr>
        <w:t>Put on the full armour of God, so that you can take your stand against the devil’s schemes.</w:t>
      </w:r>
      <w:r>
        <w:rPr>
          <w:i/>
          <w:iCs/>
          <w:sz w:val="28"/>
          <w:szCs w:val="28"/>
        </w:rPr>
        <w:t xml:space="preserve">  </w:t>
      </w:r>
      <w:r w:rsidRPr="0091789B">
        <w:rPr>
          <w:b/>
          <w:bCs/>
          <w:sz w:val="28"/>
          <w:szCs w:val="28"/>
        </w:rPr>
        <w:t>From now on</w:t>
      </w:r>
      <w:r>
        <w:rPr>
          <w:sz w:val="28"/>
          <w:szCs w:val="28"/>
        </w:rPr>
        <w:t xml:space="preserve">, we must do exactly </w:t>
      </w:r>
      <w:r w:rsidRPr="00F83732">
        <w:rPr>
          <w:i/>
          <w:iCs/>
          <w:sz w:val="28"/>
          <w:szCs w:val="28"/>
        </w:rPr>
        <w:t>that</w:t>
      </w:r>
      <w:r>
        <w:rPr>
          <w:sz w:val="28"/>
          <w:szCs w:val="28"/>
        </w:rPr>
        <w:t xml:space="preserve"> if we personally want to succeed in spiritual warfare.  We have no choice!</w:t>
      </w:r>
    </w:p>
    <w:p w14:paraId="34FF3F0B" w14:textId="77777777" w:rsidR="00A03FE5" w:rsidRPr="00566F11" w:rsidRDefault="00A03FE5" w:rsidP="00A03FE5">
      <w:pPr>
        <w:rPr>
          <w:sz w:val="28"/>
          <w:szCs w:val="28"/>
        </w:rPr>
      </w:pPr>
    </w:p>
    <w:p w14:paraId="4526A1EA" w14:textId="77777777" w:rsidR="00A03FE5" w:rsidRPr="002C2C90" w:rsidRDefault="00A03FE5" w:rsidP="00A03FE5">
      <w:pPr>
        <w:rPr>
          <w:sz w:val="28"/>
          <w:szCs w:val="28"/>
        </w:rPr>
      </w:pPr>
    </w:p>
    <w:p w14:paraId="060192D6" w14:textId="77777777" w:rsidR="00A03FE5" w:rsidRPr="002C2C90" w:rsidRDefault="00A03FE5" w:rsidP="00A03FE5">
      <w:pPr>
        <w:rPr>
          <w:sz w:val="28"/>
          <w:szCs w:val="28"/>
        </w:rPr>
      </w:pPr>
    </w:p>
    <w:p w14:paraId="6FCFCFAA" w14:textId="77777777" w:rsidR="00A03FE5" w:rsidRPr="002C2C90" w:rsidRDefault="00A03FE5" w:rsidP="00A03FE5">
      <w:pPr>
        <w:rPr>
          <w:sz w:val="28"/>
          <w:szCs w:val="28"/>
        </w:rPr>
      </w:pPr>
    </w:p>
    <w:p w14:paraId="31E47922" w14:textId="056ADDE8" w:rsidR="00376A5C" w:rsidRPr="002C2C90" w:rsidRDefault="006507F5" w:rsidP="00A03FE5">
      <w:pPr>
        <w:rPr>
          <w:sz w:val="28"/>
          <w:szCs w:val="28"/>
        </w:rPr>
      </w:pPr>
      <w:r w:rsidRPr="002C2C90">
        <w:rPr>
          <w:sz w:val="28"/>
          <w:szCs w:val="28"/>
        </w:rPr>
        <w:t xml:space="preserve">  </w:t>
      </w:r>
    </w:p>
    <w:p w14:paraId="7739D184" w14:textId="37532390" w:rsidR="009E55D2" w:rsidRPr="002C2C90" w:rsidRDefault="009E55D2" w:rsidP="007723A6">
      <w:pPr>
        <w:rPr>
          <w:sz w:val="28"/>
          <w:szCs w:val="28"/>
        </w:rPr>
      </w:pPr>
    </w:p>
    <w:sectPr w:rsidR="009E55D2" w:rsidRPr="002C2C90" w:rsidSect="001F192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162FD" w14:textId="77777777" w:rsidR="000C5624" w:rsidRDefault="000C5624" w:rsidP="00846486">
      <w:pPr>
        <w:spacing w:after="0" w:line="240" w:lineRule="auto"/>
      </w:pPr>
      <w:r>
        <w:separator/>
      </w:r>
    </w:p>
  </w:endnote>
  <w:endnote w:type="continuationSeparator" w:id="0">
    <w:p w14:paraId="6B78F9C4" w14:textId="77777777" w:rsidR="000C5624" w:rsidRDefault="000C5624" w:rsidP="0084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D6B4" w14:textId="101C430B" w:rsidR="00846486" w:rsidRDefault="00846486">
    <w:pPr>
      <w:pStyle w:val="Footer"/>
    </w:pPr>
    <w:r w:rsidRPr="00846486">
      <w:rPr>
        <w:sz w:val="16"/>
        <w:szCs w:val="16"/>
      </w:rPr>
      <w:fldChar w:fldCharType="begin"/>
    </w:r>
    <w:r w:rsidRPr="00846486">
      <w:rPr>
        <w:sz w:val="16"/>
        <w:szCs w:val="16"/>
      </w:rPr>
      <w:instrText xml:space="preserve"> FILENAME \p \* MERGEFORMAT </w:instrText>
    </w:r>
    <w:r w:rsidRPr="00846486">
      <w:rPr>
        <w:sz w:val="16"/>
        <w:szCs w:val="16"/>
      </w:rPr>
      <w:fldChar w:fldCharType="separate"/>
    </w:r>
    <w:r w:rsidR="00DE57DD">
      <w:rPr>
        <w:noProof/>
        <w:sz w:val="16"/>
        <w:szCs w:val="16"/>
      </w:rPr>
      <w:t>https://d.docs.live.net/05415c4dcfc197a9/TCF Teaching/Set Apart For His Glory - Holy Living in Ephesians/Set Apart For His Glory - The Christian At War and the Armour of God - Ephesians 6 vv10-13.docx</w:t>
    </w:r>
    <w:r w:rsidRPr="00846486">
      <w:rPr>
        <w:sz w:val="16"/>
        <w:szCs w:val="16"/>
      </w:rPr>
      <w:fldChar w:fldCharType="end"/>
    </w:r>
    <w:r>
      <w:ptab w:relativeTo="margin" w:alignment="center" w:leader="none"/>
    </w:r>
    <w:r w:rsidR="008418BA">
      <w:fldChar w:fldCharType="begin"/>
    </w:r>
    <w:r w:rsidR="008418BA">
      <w:instrText xml:space="preserve"> PAGE   \* MERGEFORMAT </w:instrText>
    </w:r>
    <w:r w:rsidR="008418BA">
      <w:fldChar w:fldCharType="separate"/>
    </w:r>
    <w:r w:rsidR="008418BA">
      <w:rPr>
        <w:noProof/>
      </w:rPr>
      <w:t>1</w:t>
    </w:r>
    <w:r w:rsidR="008418BA">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4753" w14:textId="77777777" w:rsidR="000C5624" w:rsidRDefault="000C5624" w:rsidP="00846486">
      <w:pPr>
        <w:spacing w:after="0" w:line="240" w:lineRule="auto"/>
      </w:pPr>
      <w:r>
        <w:separator/>
      </w:r>
    </w:p>
  </w:footnote>
  <w:footnote w:type="continuationSeparator" w:id="0">
    <w:p w14:paraId="32E0BA4F" w14:textId="77777777" w:rsidR="000C5624" w:rsidRDefault="000C5624" w:rsidP="00846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0FC"/>
    <w:multiLevelType w:val="hybridMultilevel"/>
    <w:tmpl w:val="CA747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A4CA4"/>
    <w:multiLevelType w:val="hybridMultilevel"/>
    <w:tmpl w:val="E3DAB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E3229"/>
    <w:multiLevelType w:val="hybridMultilevel"/>
    <w:tmpl w:val="2AA43D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54D625F"/>
    <w:multiLevelType w:val="hybridMultilevel"/>
    <w:tmpl w:val="7AFA3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2E5D71"/>
    <w:multiLevelType w:val="hybridMultilevel"/>
    <w:tmpl w:val="A08C8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03DA6"/>
    <w:multiLevelType w:val="hybridMultilevel"/>
    <w:tmpl w:val="D63AE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C75E35"/>
    <w:multiLevelType w:val="hybridMultilevel"/>
    <w:tmpl w:val="D9F89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045A15"/>
    <w:multiLevelType w:val="hybridMultilevel"/>
    <w:tmpl w:val="3EA8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117022">
    <w:abstractNumId w:val="4"/>
  </w:num>
  <w:num w:numId="2" w16cid:durableId="509680338">
    <w:abstractNumId w:val="2"/>
  </w:num>
  <w:num w:numId="3" w16cid:durableId="1797795587">
    <w:abstractNumId w:val="5"/>
  </w:num>
  <w:num w:numId="4" w16cid:durableId="1194149868">
    <w:abstractNumId w:val="7"/>
  </w:num>
  <w:num w:numId="5" w16cid:durableId="1041587766">
    <w:abstractNumId w:val="3"/>
  </w:num>
  <w:num w:numId="6" w16cid:durableId="17513254">
    <w:abstractNumId w:val="6"/>
  </w:num>
  <w:num w:numId="7" w16cid:durableId="2020809198">
    <w:abstractNumId w:val="0"/>
  </w:num>
  <w:num w:numId="8" w16cid:durableId="1393232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55"/>
    <w:rsid w:val="00001C20"/>
    <w:rsid w:val="0000227F"/>
    <w:rsid w:val="00005959"/>
    <w:rsid w:val="0001361C"/>
    <w:rsid w:val="00015B76"/>
    <w:rsid w:val="000168B2"/>
    <w:rsid w:val="00016B0C"/>
    <w:rsid w:val="000176CD"/>
    <w:rsid w:val="00021E7C"/>
    <w:rsid w:val="000258A3"/>
    <w:rsid w:val="000261CC"/>
    <w:rsid w:val="00033C7D"/>
    <w:rsid w:val="00042D48"/>
    <w:rsid w:val="0004375D"/>
    <w:rsid w:val="00045706"/>
    <w:rsid w:val="00046A77"/>
    <w:rsid w:val="000473DE"/>
    <w:rsid w:val="00051A92"/>
    <w:rsid w:val="00052735"/>
    <w:rsid w:val="00053334"/>
    <w:rsid w:val="00054515"/>
    <w:rsid w:val="00055DC6"/>
    <w:rsid w:val="00056EFF"/>
    <w:rsid w:val="00062898"/>
    <w:rsid w:val="00064BD4"/>
    <w:rsid w:val="00065805"/>
    <w:rsid w:val="00065CBD"/>
    <w:rsid w:val="000660FA"/>
    <w:rsid w:val="00066E2A"/>
    <w:rsid w:val="00067A6A"/>
    <w:rsid w:val="000757D9"/>
    <w:rsid w:val="00076319"/>
    <w:rsid w:val="00077FF8"/>
    <w:rsid w:val="00082ABE"/>
    <w:rsid w:val="0008545B"/>
    <w:rsid w:val="00090C2F"/>
    <w:rsid w:val="000A324C"/>
    <w:rsid w:val="000A3652"/>
    <w:rsid w:val="000A43F9"/>
    <w:rsid w:val="000A485D"/>
    <w:rsid w:val="000A502E"/>
    <w:rsid w:val="000A6012"/>
    <w:rsid w:val="000A7BE6"/>
    <w:rsid w:val="000B466B"/>
    <w:rsid w:val="000B5636"/>
    <w:rsid w:val="000B5709"/>
    <w:rsid w:val="000B61F3"/>
    <w:rsid w:val="000C1337"/>
    <w:rsid w:val="000C4862"/>
    <w:rsid w:val="000C5624"/>
    <w:rsid w:val="000D08CD"/>
    <w:rsid w:val="000D181E"/>
    <w:rsid w:val="000D5443"/>
    <w:rsid w:val="000E04CC"/>
    <w:rsid w:val="000F0F5E"/>
    <w:rsid w:val="000F18AD"/>
    <w:rsid w:val="000F1B77"/>
    <w:rsid w:val="000F6138"/>
    <w:rsid w:val="000F6CAB"/>
    <w:rsid w:val="00100F61"/>
    <w:rsid w:val="00101C7B"/>
    <w:rsid w:val="001023E8"/>
    <w:rsid w:val="001025E1"/>
    <w:rsid w:val="00103201"/>
    <w:rsid w:val="001060B0"/>
    <w:rsid w:val="0010782A"/>
    <w:rsid w:val="00107E87"/>
    <w:rsid w:val="001103EB"/>
    <w:rsid w:val="00112D28"/>
    <w:rsid w:val="00113846"/>
    <w:rsid w:val="00114E51"/>
    <w:rsid w:val="001175C1"/>
    <w:rsid w:val="00120606"/>
    <w:rsid w:val="00121B25"/>
    <w:rsid w:val="00123374"/>
    <w:rsid w:val="001263D1"/>
    <w:rsid w:val="00126822"/>
    <w:rsid w:val="001275E9"/>
    <w:rsid w:val="00132A68"/>
    <w:rsid w:val="00133B52"/>
    <w:rsid w:val="001366DE"/>
    <w:rsid w:val="00144075"/>
    <w:rsid w:val="00151D82"/>
    <w:rsid w:val="00151FF3"/>
    <w:rsid w:val="001522DA"/>
    <w:rsid w:val="001524BB"/>
    <w:rsid w:val="00156B81"/>
    <w:rsid w:val="00157448"/>
    <w:rsid w:val="001601DA"/>
    <w:rsid w:val="001617FA"/>
    <w:rsid w:val="00161EC0"/>
    <w:rsid w:val="001620A2"/>
    <w:rsid w:val="00166076"/>
    <w:rsid w:val="00171FB0"/>
    <w:rsid w:val="00172492"/>
    <w:rsid w:val="00172827"/>
    <w:rsid w:val="00173FB8"/>
    <w:rsid w:val="001812C6"/>
    <w:rsid w:val="00181CE0"/>
    <w:rsid w:val="0018453F"/>
    <w:rsid w:val="00185A82"/>
    <w:rsid w:val="001861B4"/>
    <w:rsid w:val="00186A69"/>
    <w:rsid w:val="00186B67"/>
    <w:rsid w:val="00190104"/>
    <w:rsid w:val="00192063"/>
    <w:rsid w:val="001937CA"/>
    <w:rsid w:val="001A7E25"/>
    <w:rsid w:val="001B125B"/>
    <w:rsid w:val="001B453B"/>
    <w:rsid w:val="001B4C9E"/>
    <w:rsid w:val="001B515C"/>
    <w:rsid w:val="001B6BCC"/>
    <w:rsid w:val="001B73BA"/>
    <w:rsid w:val="001C49E6"/>
    <w:rsid w:val="001C4C3D"/>
    <w:rsid w:val="001C5CB5"/>
    <w:rsid w:val="001C7AA1"/>
    <w:rsid w:val="001D1E8D"/>
    <w:rsid w:val="001D3810"/>
    <w:rsid w:val="001D65D9"/>
    <w:rsid w:val="001E2203"/>
    <w:rsid w:val="001E4785"/>
    <w:rsid w:val="001F1920"/>
    <w:rsid w:val="001F391E"/>
    <w:rsid w:val="001F6058"/>
    <w:rsid w:val="001F7B9C"/>
    <w:rsid w:val="00201952"/>
    <w:rsid w:val="0021075D"/>
    <w:rsid w:val="00214BF9"/>
    <w:rsid w:val="00214FDC"/>
    <w:rsid w:val="00215B31"/>
    <w:rsid w:val="002201D4"/>
    <w:rsid w:val="0022143D"/>
    <w:rsid w:val="00225AC2"/>
    <w:rsid w:val="00227951"/>
    <w:rsid w:val="00227EDF"/>
    <w:rsid w:val="00230F90"/>
    <w:rsid w:val="00232E52"/>
    <w:rsid w:val="00234EB3"/>
    <w:rsid w:val="00235DF8"/>
    <w:rsid w:val="0023686B"/>
    <w:rsid w:val="00237200"/>
    <w:rsid w:val="00237C1E"/>
    <w:rsid w:val="002408EE"/>
    <w:rsid w:val="00241F94"/>
    <w:rsid w:val="00242B8D"/>
    <w:rsid w:val="00243900"/>
    <w:rsid w:val="00244DD6"/>
    <w:rsid w:val="00246E31"/>
    <w:rsid w:val="00254D85"/>
    <w:rsid w:val="00255481"/>
    <w:rsid w:val="00257817"/>
    <w:rsid w:val="002578D1"/>
    <w:rsid w:val="002620EC"/>
    <w:rsid w:val="002633BB"/>
    <w:rsid w:val="002667EA"/>
    <w:rsid w:val="00270BF4"/>
    <w:rsid w:val="0027372D"/>
    <w:rsid w:val="00273812"/>
    <w:rsid w:val="00275BC0"/>
    <w:rsid w:val="00276D98"/>
    <w:rsid w:val="00277252"/>
    <w:rsid w:val="00286DF6"/>
    <w:rsid w:val="00290954"/>
    <w:rsid w:val="002A08E6"/>
    <w:rsid w:val="002A3A20"/>
    <w:rsid w:val="002A44BF"/>
    <w:rsid w:val="002A478E"/>
    <w:rsid w:val="002A50F4"/>
    <w:rsid w:val="002B0F6F"/>
    <w:rsid w:val="002B246B"/>
    <w:rsid w:val="002B61FF"/>
    <w:rsid w:val="002C2753"/>
    <w:rsid w:val="002C2C90"/>
    <w:rsid w:val="002C34B3"/>
    <w:rsid w:val="002C4D72"/>
    <w:rsid w:val="002D2D9C"/>
    <w:rsid w:val="002D47AB"/>
    <w:rsid w:val="002E022F"/>
    <w:rsid w:val="002E67F8"/>
    <w:rsid w:val="002F4465"/>
    <w:rsid w:val="00302152"/>
    <w:rsid w:val="003120EB"/>
    <w:rsid w:val="003122BA"/>
    <w:rsid w:val="00313463"/>
    <w:rsid w:val="0031363C"/>
    <w:rsid w:val="0031513C"/>
    <w:rsid w:val="00320184"/>
    <w:rsid w:val="00320D15"/>
    <w:rsid w:val="00323502"/>
    <w:rsid w:val="0032408C"/>
    <w:rsid w:val="00324626"/>
    <w:rsid w:val="00327EA4"/>
    <w:rsid w:val="00332967"/>
    <w:rsid w:val="0033702A"/>
    <w:rsid w:val="00343F25"/>
    <w:rsid w:val="00347D67"/>
    <w:rsid w:val="00347D75"/>
    <w:rsid w:val="00352D9D"/>
    <w:rsid w:val="00353C94"/>
    <w:rsid w:val="00362C64"/>
    <w:rsid w:val="00362E38"/>
    <w:rsid w:val="00365DDD"/>
    <w:rsid w:val="00370EB9"/>
    <w:rsid w:val="00371E67"/>
    <w:rsid w:val="00373CB1"/>
    <w:rsid w:val="00374258"/>
    <w:rsid w:val="00376A5C"/>
    <w:rsid w:val="0038039D"/>
    <w:rsid w:val="003841B3"/>
    <w:rsid w:val="00385F40"/>
    <w:rsid w:val="003900FB"/>
    <w:rsid w:val="00390D1F"/>
    <w:rsid w:val="0039142C"/>
    <w:rsid w:val="00393E8B"/>
    <w:rsid w:val="0039615C"/>
    <w:rsid w:val="00396DF9"/>
    <w:rsid w:val="00396FD4"/>
    <w:rsid w:val="003A159A"/>
    <w:rsid w:val="003A168D"/>
    <w:rsid w:val="003A2137"/>
    <w:rsid w:val="003A4C95"/>
    <w:rsid w:val="003A5B8F"/>
    <w:rsid w:val="003A726E"/>
    <w:rsid w:val="003B0D26"/>
    <w:rsid w:val="003B2D51"/>
    <w:rsid w:val="003B3339"/>
    <w:rsid w:val="003B45D7"/>
    <w:rsid w:val="003C23F4"/>
    <w:rsid w:val="003C2470"/>
    <w:rsid w:val="003C29C4"/>
    <w:rsid w:val="003C314D"/>
    <w:rsid w:val="003C66ED"/>
    <w:rsid w:val="003C71AF"/>
    <w:rsid w:val="003D106C"/>
    <w:rsid w:val="003D2208"/>
    <w:rsid w:val="003D29F9"/>
    <w:rsid w:val="003E481C"/>
    <w:rsid w:val="003F10B5"/>
    <w:rsid w:val="003F1B5C"/>
    <w:rsid w:val="003F650B"/>
    <w:rsid w:val="004006A5"/>
    <w:rsid w:val="004028A9"/>
    <w:rsid w:val="00402A65"/>
    <w:rsid w:val="004051A6"/>
    <w:rsid w:val="004071AA"/>
    <w:rsid w:val="00407755"/>
    <w:rsid w:val="00410720"/>
    <w:rsid w:val="004124C4"/>
    <w:rsid w:val="00413077"/>
    <w:rsid w:val="004135B5"/>
    <w:rsid w:val="0041594D"/>
    <w:rsid w:val="00415D54"/>
    <w:rsid w:val="0041630C"/>
    <w:rsid w:val="00422B78"/>
    <w:rsid w:val="00422BB7"/>
    <w:rsid w:val="00427704"/>
    <w:rsid w:val="004308BE"/>
    <w:rsid w:val="00437D25"/>
    <w:rsid w:val="00443972"/>
    <w:rsid w:val="00444C3D"/>
    <w:rsid w:val="00450F72"/>
    <w:rsid w:val="004551CC"/>
    <w:rsid w:val="00456EB9"/>
    <w:rsid w:val="004611D8"/>
    <w:rsid w:val="00462F98"/>
    <w:rsid w:val="004654BF"/>
    <w:rsid w:val="00465D18"/>
    <w:rsid w:val="00466050"/>
    <w:rsid w:val="00470293"/>
    <w:rsid w:val="00473800"/>
    <w:rsid w:val="00480096"/>
    <w:rsid w:val="004823FE"/>
    <w:rsid w:val="00486AE4"/>
    <w:rsid w:val="0049347E"/>
    <w:rsid w:val="004959EB"/>
    <w:rsid w:val="00497B1E"/>
    <w:rsid w:val="004A5F62"/>
    <w:rsid w:val="004A6A35"/>
    <w:rsid w:val="004B7FF5"/>
    <w:rsid w:val="004C1E75"/>
    <w:rsid w:val="004C33B4"/>
    <w:rsid w:val="004C44D0"/>
    <w:rsid w:val="004D387C"/>
    <w:rsid w:val="004D4F63"/>
    <w:rsid w:val="004E196A"/>
    <w:rsid w:val="004F2FC6"/>
    <w:rsid w:val="00503444"/>
    <w:rsid w:val="005055DB"/>
    <w:rsid w:val="00506378"/>
    <w:rsid w:val="00507C8C"/>
    <w:rsid w:val="00510757"/>
    <w:rsid w:val="0051154F"/>
    <w:rsid w:val="005122E0"/>
    <w:rsid w:val="00513866"/>
    <w:rsid w:val="005141E3"/>
    <w:rsid w:val="00517C7A"/>
    <w:rsid w:val="00521F0B"/>
    <w:rsid w:val="00524771"/>
    <w:rsid w:val="005268F8"/>
    <w:rsid w:val="00530F2F"/>
    <w:rsid w:val="00534C80"/>
    <w:rsid w:val="005356FA"/>
    <w:rsid w:val="00542F47"/>
    <w:rsid w:val="00547D5A"/>
    <w:rsid w:val="00550922"/>
    <w:rsid w:val="00552098"/>
    <w:rsid w:val="005522B3"/>
    <w:rsid w:val="005531A9"/>
    <w:rsid w:val="005545A4"/>
    <w:rsid w:val="005560A4"/>
    <w:rsid w:val="00556678"/>
    <w:rsid w:val="00560E73"/>
    <w:rsid w:val="00561E6D"/>
    <w:rsid w:val="005621A6"/>
    <w:rsid w:val="00563C49"/>
    <w:rsid w:val="00565504"/>
    <w:rsid w:val="00566F11"/>
    <w:rsid w:val="00572420"/>
    <w:rsid w:val="00573783"/>
    <w:rsid w:val="005821F4"/>
    <w:rsid w:val="00582DC2"/>
    <w:rsid w:val="00584D29"/>
    <w:rsid w:val="00585060"/>
    <w:rsid w:val="005910A9"/>
    <w:rsid w:val="005930E6"/>
    <w:rsid w:val="00597E5A"/>
    <w:rsid w:val="00597F65"/>
    <w:rsid w:val="005A26AD"/>
    <w:rsid w:val="005A3121"/>
    <w:rsid w:val="005A3B44"/>
    <w:rsid w:val="005A6DA5"/>
    <w:rsid w:val="005B2D3B"/>
    <w:rsid w:val="005B4F5F"/>
    <w:rsid w:val="005B62CB"/>
    <w:rsid w:val="005C0833"/>
    <w:rsid w:val="005C2E1F"/>
    <w:rsid w:val="005C64CE"/>
    <w:rsid w:val="005C7301"/>
    <w:rsid w:val="005D046B"/>
    <w:rsid w:val="005D1927"/>
    <w:rsid w:val="005D1CB4"/>
    <w:rsid w:val="005D31C0"/>
    <w:rsid w:val="005D3B60"/>
    <w:rsid w:val="005D3F0F"/>
    <w:rsid w:val="005D508B"/>
    <w:rsid w:val="005E1610"/>
    <w:rsid w:val="005E2D53"/>
    <w:rsid w:val="005E3AF7"/>
    <w:rsid w:val="005E3CDF"/>
    <w:rsid w:val="005E4CB8"/>
    <w:rsid w:val="005E56B2"/>
    <w:rsid w:val="005E6A5B"/>
    <w:rsid w:val="005E704D"/>
    <w:rsid w:val="005F3265"/>
    <w:rsid w:val="00601A16"/>
    <w:rsid w:val="0060473E"/>
    <w:rsid w:val="00607D30"/>
    <w:rsid w:val="006119D9"/>
    <w:rsid w:val="00613E23"/>
    <w:rsid w:val="00621789"/>
    <w:rsid w:val="00621EC2"/>
    <w:rsid w:val="00623FED"/>
    <w:rsid w:val="00624C99"/>
    <w:rsid w:val="006277FD"/>
    <w:rsid w:val="00632F2C"/>
    <w:rsid w:val="006340C9"/>
    <w:rsid w:val="006345A1"/>
    <w:rsid w:val="006346B5"/>
    <w:rsid w:val="00635C0B"/>
    <w:rsid w:val="006364CE"/>
    <w:rsid w:val="006367C8"/>
    <w:rsid w:val="006368DF"/>
    <w:rsid w:val="0064045D"/>
    <w:rsid w:val="0064152A"/>
    <w:rsid w:val="00642B8A"/>
    <w:rsid w:val="006507F5"/>
    <w:rsid w:val="00650FB0"/>
    <w:rsid w:val="00655B05"/>
    <w:rsid w:val="00661D05"/>
    <w:rsid w:val="006637F2"/>
    <w:rsid w:val="006641CA"/>
    <w:rsid w:val="00667316"/>
    <w:rsid w:val="00667EC2"/>
    <w:rsid w:val="0067042B"/>
    <w:rsid w:val="00671903"/>
    <w:rsid w:val="006723F6"/>
    <w:rsid w:val="006736D6"/>
    <w:rsid w:val="00682589"/>
    <w:rsid w:val="006827AE"/>
    <w:rsid w:val="006828BC"/>
    <w:rsid w:val="00683232"/>
    <w:rsid w:val="006838DC"/>
    <w:rsid w:val="0068452C"/>
    <w:rsid w:val="0068648E"/>
    <w:rsid w:val="006941CB"/>
    <w:rsid w:val="00694759"/>
    <w:rsid w:val="006960D5"/>
    <w:rsid w:val="00697298"/>
    <w:rsid w:val="006A597F"/>
    <w:rsid w:val="006B209E"/>
    <w:rsid w:val="006B3651"/>
    <w:rsid w:val="006B603C"/>
    <w:rsid w:val="006C1B3B"/>
    <w:rsid w:val="006C4BC2"/>
    <w:rsid w:val="006C5944"/>
    <w:rsid w:val="006D606C"/>
    <w:rsid w:val="006E027C"/>
    <w:rsid w:val="006E74CE"/>
    <w:rsid w:val="006F37CB"/>
    <w:rsid w:val="00700198"/>
    <w:rsid w:val="0070165E"/>
    <w:rsid w:val="007020AB"/>
    <w:rsid w:val="0070225B"/>
    <w:rsid w:val="00706810"/>
    <w:rsid w:val="00711583"/>
    <w:rsid w:val="00715B4B"/>
    <w:rsid w:val="007202A1"/>
    <w:rsid w:val="007230BB"/>
    <w:rsid w:val="0072457F"/>
    <w:rsid w:val="007315C1"/>
    <w:rsid w:val="007334B5"/>
    <w:rsid w:val="00734636"/>
    <w:rsid w:val="00744E50"/>
    <w:rsid w:val="00745820"/>
    <w:rsid w:val="00746668"/>
    <w:rsid w:val="00750B5A"/>
    <w:rsid w:val="00751DAE"/>
    <w:rsid w:val="007562A0"/>
    <w:rsid w:val="0076228C"/>
    <w:rsid w:val="00765FAB"/>
    <w:rsid w:val="0076684F"/>
    <w:rsid w:val="00770152"/>
    <w:rsid w:val="00770A78"/>
    <w:rsid w:val="007723A6"/>
    <w:rsid w:val="0077682A"/>
    <w:rsid w:val="00777086"/>
    <w:rsid w:val="00785F43"/>
    <w:rsid w:val="00786590"/>
    <w:rsid w:val="00790960"/>
    <w:rsid w:val="00790C3B"/>
    <w:rsid w:val="00791C85"/>
    <w:rsid w:val="00795608"/>
    <w:rsid w:val="00797D08"/>
    <w:rsid w:val="007A023A"/>
    <w:rsid w:val="007A07CD"/>
    <w:rsid w:val="007A34A5"/>
    <w:rsid w:val="007A404D"/>
    <w:rsid w:val="007A5EB3"/>
    <w:rsid w:val="007A5F86"/>
    <w:rsid w:val="007B582C"/>
    <w:rsid w:val="007B6B1D"/>
    <w:rsid w:val="007C28D6"/>
    <w:rsid w:val="007C3271"/>
    <w:rsid w:val="007D0543"/>
    <w:rsid w:val="007D0F27"/>
    <w:rsid w:val="007D13B3"/>
    <w:rsid w:val="007D2CA7"/>
    <w:rsid w:val="007D5F16"/>
    <w:rsid w:val="007D62D8"/>
    <w:rsid w:val="007D6C4F"/>
    <w:rsid w:val="007D7B77"/>
    <w:rsid w:val="007E2426"/>
    <w:rsid w:val="007E2EC7"/>
    <w:rsid w:val="007F0FEB"/>
    <w:rsid w:val="007F242C"/>
    <w:rsid w:val="007F5B93"/>
    <w:rsid w:val="007F6EA4"/>
    <w:rsid w:val="008040E2"/>
    <w:rsid w:val="008053BE"/>
    <w:rsid w:val="00805CAF"/>
    <w:rsid w:val="008073E6"/>
    <w:rsid w:val="00811190"/>
    <w:rsid w:val="00811619"/>
    <w:rsid w:val="00814AB9"/>
    <w:rsid w:val="008151FC"/>
    <w:rsid w:val="00817950"/>
    <w:rsid w:val="008223EA"/>
    <w:rsid w:val="008225CB"/>
    <w:rsid w:val="00822C32"/>
    <w:rsid w:val="0082419B"/>
    <w:rsid w:val="00824485"/>
    <w:rsid w:val="00826512"/>
    <w:rsid w:val="00826B40"/>
    <w:rsid w:val="00831AC8"/>
    <w:rsid w:val="00833752"/>
    <w:rsid w:val="00834034"/>
    <w:rsid w:val="008349B9"/>
    <w:rsid w:val="008377D7"/>
    <w:rsid w:val="0084023E"/>
    <w:rsid w:val="0084041A"/>
    <w:rsid w:val="008418BA"/>
    <w:rsid w:val="00842AF2"/>
    <w:rsid w:val="008448F4"/>
    <w:rsid w:val="00844AA6"/>
    <w:rsid w:val="0084553E"/>
    <w:rsid w:val="0084613A"/>
    <w:rsid w:val="00846486"/>
    <w:rsid w:val="00853FBB"/>
    <w:rsid w:val="0085406F"/>
    <w:rsid w:val="00854562"/>
    <w:rsid w:val="008556D5"/>
    <w:rsid w:val="00864047"/>
    <w:rsid w:val="008654EA"/>
    <w:rsid w:val="008655EC"/>
    <w:rsid w:val="00866B7F"/>
    <w:rsid w:val="008726A0"/>
    <w:rsid w:val="008812E6"/>
    <w:rsid w:val="00881703"/>
    <w:rsid w:val="00883F08"/>
    <w:rsid w:val="00886146"/>
    <w:rsid w:val="00887A53"/>
    <w:rsid w:val="00887BE0"/>
    <w:rsid w:val="00887BF8"/>
    <w:rsid w:val="00891A11"/>
    <w:rsid w:val="00894814"/>
    <w:rsid w:val="008950C2"/>
    <w:rsid w:val="008A079E"/>
    <w:rsid w:val="008A2267"/>
    <w:rsid w:val="008A3354"/>
    <w:rsid w:val="008A4DAA"/>
    <w:rsid w:val="008A5CB5"/>
    <w:rsid w:val="008B518D"/>
    <w:rsid w:val="008B70F0"/>
    <w:rsid w:val="008C3366"/>
    <w:rsid w:val="008C5C0D"/>
    <w:rsid w:val="008C7883"/>
    <w:rsid w:val="008D045C"/>
    <w:rsid w:val="008D093A"/>
    <w:rsid w:val="008D2A2B"/>
    <w:rsid w:val="008D3503"/>
    <w:rsid w:val="008D3951"/>
    <w:rsid w:val="008D4703"/>
    <w:rsid w:val="008D58F0"/>
    <w:rsid w:val="008E2F99"/>
    <w:rsid w:val="008E4105"/>
    <w:rsid w:val="008F3BBC"/>
    <w:rsid w:val="00903241"/>
    <w:rsid w:val="00903DF8"/>
    <w:rsid w:val="00905754"/>
    <w:rsid w:val="009101D7"/>
    <w:rsid w:val="00915BB2"/>
    <w:rsid w:val="00915BCC"/>
    <w:rsid w:val="0091789B"/>
    <w:rsid w:val="00917B44"/>
    <w:rsid w:val="00924D44"/>
    <w:rsid w:val="00927A0A"/>
    <w:rsid w:val="00931443"/>
    <w:rsid w:val="00935257"/>
    <w:rsid w:val="009360BD"/>
    <w:rsid w:val="00937EAB"/>
    <w:rsid w:val="00944398"/>
    <w:rsid w:val="00945688"/>
    <w:rsid w:val="009463BC"/>
    <w:rsid w:val="00946BDC"/>
    <w:rsid w:val="00946D58"/>
    <w:rsid w:val="00947E39"/>
    <w:rsid w:val="00951FDF"/>
    <w:rsid w:val="0095394C"/>
    <w:rsid w:val="009615DE"/>
    <w:rsid w:val="0096641B"/>
    <w:rsid w:val="009678C5"/>
    <w:rsid w:val="009745D5"/>
    <w:rsid w:val="009769B0"/>
    <w:rsid w:val="00982884"/>
    <w:rsid w:val="00984AEE"/>
    <w:rsid w:val="00990976"/>
    <w:rsid w:val="00995CD1"/>
    <w:rsid w:val="00996710"/>
    <w:rsid w:val="009A0385"/>
    <w:rsid w:val="009A04B3"/>
    <w:rsid w:val="009A1B59"/>
    <w:rsid w:val="009A279B"/>
    <w:rsid w:val="009A3FBC"/>
    <w:rsid w:val="009B0E6C"/>
    <w:rsid w:val="009B4680"/>
    <w:rsid w:val="009C56A9"/>
    <w:rsid w:val="009C5DED"/>
    <w:rsid w:val="009D4308"/>
    <w:rsid w:val="009D4E5B"/>
    <w:rsid w:val="009D6581"/>
    <w:rsid w:val="009E3557"/>
    <w:rsid w:val="009E55D2"/>
    <w:rsid w:val="009F5D79"/>
    <w:rsid w:val="009F7159"/>
    <w:rsid w:val="00A03FE5"/>
    <w:rsid w:val="00A074FB"/>
    <w:rsid w:val="00A15568"/>
    <w:rsid w:val="00A2040C"/>
    <w:rsid w:val="00A22BD1"/>
    <w:rsid w:val="00A307DE"/>
    <w:rsid w:val="00A3099E"/>
    <w:rsid w:val="00A30A73"/>
    <w:rsid w:val="00A30BD4"/>
    <w:rsid w:val="00A3309A"/>
    <w:rsid w:val="00A436E9"/>
    <w:rsid w:val="00A461D5"/>
    <w:rsid w:val="00A51D1D"/>
    <w:rsid w:val="00A60D90"/>
    <w:rsid w:val="00A61DE9"/>
    <w:rsid w:val="00A670FD"/>
    <w:rsid w:val="00A70085"/>
    <w:rsid w:val="00A73728"/>
    <w:rsid w:val="00A74C77"/>
    <w:rsid w:val="00A755E9"/>
    <w:rsid w:val="00A81A70"/>
    <w:rsid w:val="00A847AE"/>
    <w:rsid w:val="00A860CB"/>
    <w:rsid w:val="00A929B3"/>
    <w:rsid w:val="00A964A4"/>
    <w:rsid w:val="00A966D1"/>
    <w:rsid w:val="00A97194"/>
    <w:rsid w:val="00AA0899"/>
    <w:rsid w:val="00AA368E"/>
    <w:rsid w:val="00AA4589"/>
    <w:rsid w:val="00AA6219"/>
    <w:rsid w:val="00AB0B77"/>
    <w:rsid w:val="00AB210C"/>
    <w:rsid w:val="00AB2B3D"/>
    <w:rsid w:val="00AB6169"/>
    <w:rsid w:val="00AB62AA"/>
    <w:rsid w:val="00AB63EC"/>
    <w:rsid w:val="00AB7760"/>
    <w:rsid w:val="00AC0B0B"/>
    <w:rsid w:val="00AC319D"/>
    <w:rsid w:val="00AC5FB9"/>
    <w:rsid w:val="00AC6A99"/>
    <w:rsid w:val="00AC7328"/>
    <w:rsid w:val="00AD11A7"/>
    <w:rsid w:val="00AD1275"/>
    <w:rsid w:val="00AD16BB"/>
    <w:rsid w:val="00AD2825"/>
    <w:rsid w:val="00AD5BC8"/>
    <w:rsid w:val="00AD7B49"/>
    <w:rsid w:val="00AE1E9E"/>
    <w:rsid w:val="00AE4ED2"/>
    <w:rsid w:val="00AE5120"/>
    <w:rsid w:val="00AF118B"/>
    <w:rsid w:val="00AF5E67"/>
    <w:rsid w:val="00AF737C"/>
    <w:rsid w:val="00B019C5"/>
    <w:rsid w:val="00B0201A"/>
    <w:rsid w:val="00B032CF"/>
    <w:rsid w:val="00B05BF8"/>
    <w:rsid w:val="00B05CC4"/>
    <w:rsid w:val="00B10ED4"/>
    <w:rsid w:val="00B12A2E"/>
    <w:rsid w:val="00B20DB7"/>
    <w:rsid w:val="00B23964"/>
    <w:rsid w:val="00B253E6"/>
    <w:rsid w:val="00B2740E"/>
    <w:rsid w:val="00B27A8D"/>
    <w:rsid w:val="00B27C00"/>
    <w:rsid w:val="00B30BC5"/>
    <w:rsid w:val="00B324D1"/>
    <w:rsid w:val="00B32797"/>
    <w:rsid w:val="00B329DF"/>
    <w:rsid w:val="00B34C1E"/>
    <w:rsid w:val="00B36CF4"/>
    <w:rsid w:val="00B411A4"/>
    <w:rsid w:val="00B42CAA"/>
    <w:rsid w:val="00B45FA4"/>
    <w:rsid w:val="00B5164C"/>
    <w:rsid w:val="00B57C62"/>
    <w:rsid w:val="00B603F1"/>
    <w:rsid w:val="00B64936"/>
    <w:rsid w:val="00B6511B"/>
    <w:rsid w:val="00B67034"/>
    <w:rsid w:val="00B7342B"/>
    <w:rsid w:val="00B75E8C"/>
    <w:rsid w:val="00B7764F"/>
    <w:rsid w:val="00B77A2A"/>
    <w:rsid w:val="00B80DAF"/>
    <w:rsid w:val="00B83992"/>
    <w:rsid w:val="00B839D9"/>
    <w:rsid w:val="00B841F1"/>
    <w:rsid w:val="00B84863"/>
    <w:rsid w:val="00B85E32"/>
    <w:rsid w:val="00B86AC6"/>
    <w:rsid w:val="00B9011A"/>
    <w:rsid w:val="00B90513"/>
    <w:rsid w:val="00B946EA"/>
    <w:rsid w:val="00B9490F"/>
    <w:rsid w:val="00B96855"/>
    <w:rsid w:val="00BA2768"/>
    <w:rsid w:val="00BA3110"/>
    <w:rsid w:val="00BA3737"/>
    <w:rsid w:val="00BA547F"/>
    <w:rsid w:val="00BA6530"/>
    <w:rsid w:val="00BB3C72"/>
    <w:rsid w:val="00BB70D1"/>
    <w:rsid w:val="00BC35D1"/>
    <w:rsid w:val="00BC460C"/>
    <w:rsid w:val="00BC5399"/>
    <w:rsid w:val="00BC6207"/>
    <w:rsid w:val="00BC64BB"/>
    <w:rsid w:val="00BC7C86"/>
    <w:rsid w:val="00BC7D7E"/>
    <w:rsid w:val="00BD37C0"/>
    <w:rsid w:val="00BD6CDE"/>
    <w:rsid w:val="00BD72FE"/>
    <w:rsid w:val="00BD7ACD"/>
    <w:rsid w:val="00BE0F2B"/>
    <w:rsid w:val="00BE5537"/>
    <w:rsid w:val="00BE5BC4"/>
    <w:rsid w:val="00BE5DF6"/>
    <w:rsid w:val="00BE6C7B"/>
    <w:rsid w:val="00BF3491"/>
    <w:rsid w:val="00C005CA"/>
    <w:rsid w:val="00C02899"/>
    <w:rsid w:val="00C040A1"/>
    <w:rsid w:val="00C074FA"/>
    <w:rsid w:val="00C11467"/>
    <w:rsid w:val="00C13ECC"/>
    <w:rsid w:val="00C145EF"/>
    <w:rsid w:val="00C157E6"/>
    <w:rsid w:val="00C17AB2"/>
    <w:rsid w:val="00C17E57"/>
    <w:rsid w:val="00C22AB9"/>
    <w:rsid w:val="00C23CC5"/>
    <w:rsid w:val="00C25196"/>
    <w:rsid w:val="00C364CE"/>
    <w:rsid w:val="00C36827"/>
    <w:rsid w:val="00C37AAA"/>
    <w:rsid w:val="00C37E97"/>
    <w:rsid w:val="00C427A7"/>
    <w:rsid w:val="00C43727"/>
    <w:rsid w:val="00C4692C"/>
    <w:rsid w:val="00C47A1A"/>
    <w:rsid w:val="00C516CA"/>
    <w:rsid w:val="00C538C1"/>
    <w:rsid w:val="00C60836"/>
    <w:rsid w:val="00C663CF"/>
    <w:rsid w:val="00C67618"/>
    <w:rsid w:val="00C71211"/>
    <w:rsid w:val="00C72B95"/>
    <w:rsid w:val="00C73DEE"/>
    <w:rsid w:val="00C743B6"/>
    <w:rsid w:val="00C75F8B"/>
    <w:rsid w:val="00C768DA"/>
    <w:rsid w:val="00C81CA5"/>
    <w:rsid w:val="00C82A12"/>
    <w:rsid w:val="00C8315B"/>
    <w:rsid w:val="00C84AF9"/>
    <w:rsid w:val="00C858A9"/>
    <w:rsid w:val="00C93073"/>
    <w:rsid w:val="00C933E3"/>
    <w:rsid w:val="00C963F4"/>
    <w:rsid w:val="00CA071C"/>
    <w:rsid w:val="00CA20B1"/>
    <w:rsid w:val="00CA3053"/>
    <w:rsid w:val="00CA7481"/>
    <w:rsid w:val="00CA768D"/>
    <w:rsid w:val="00CB0DC7"/>
    <w:rsid w:val="00CB5EA7"/>
    <w:rsid w:val="00CC1A32"/>
    <w:rsid w:val="00CC2F92"/>
    <w:rsid w:val="00CC4389"/>
    <w:rsid w:val="00CD3CB1"/>
    <w:rsid w:val="00CD4D59"/>
    <w:rsid w:val="00CE074F"/>
    <w:rsid w:val="00CE2F02"/>
    <w:rsid w:val="00CE6E81"/>
    <w:rsid w:val="00CF02CE"/>
    <w:rsid w:val="00CF0C51"/>
    <w:rsid w:val="00CF11DA"/>
    <w:rsid w:val="00CF4293"/>
    <w:rsid w:val="00CF444B"/>
    <w:rsid w:val="00CF5410"/>
    <w:rsid w:val="00CF5C02"/>
    <w:rsid w:val="00D00D75"/>
    <w:rsid w:val="00D01CBF"/>
    <w:rsid w:val="00D01F43"/>
    <w:rsid w:val="00D03D4D"/>
    <w:rsid w:val="00D040BB"/>
    <w:rsid w:val="00D10130"/>
    <w:rsid w:val="00D10BFE"/>
    <w:rsid w:val="00D1174F"/>
    <w:rsid w:val="00D145AD"/>
    <w:rsid w:val="00D24C9A"/>
    <w:rsid w:val="00D25DE9"/>
    <w:rsid w:val="00D314E8"/>
    <w:rsid w:val="00D35894"/>
    <w:rsid w:val="00D359B1"/>
    <w:rsid w:val="00D44012"/>
    <w:rsid w:val="00D46A8C"/>
    <w:rsid w:val="00D46EAB"/>
    <w:rsid w:val="00D47707"/>
    <w:rsid w:val="00D50081"/>
    <w:rsid w:val="00D5253E"/>
    <w:rsid w:val="00D52F24"/>
    <w:rsid w:val="00D566AC"/>
    <w:rsid w:val="00D56795"/>
    <w:rsid w:val="00D56C02"/>
    <w:rsid w:val="00D6189D"/>
    <w:rsid w:val="00D6214B"/>
    <w:rsid w:val="00D627B9"/>
    <w:rsid w:val="00D65C04"/>
    <w:rsid w:val="00D705D6"/>
    <w:rsid w:val="00D73E23"/>
    <w:rsid w:val="00D75079"/>
    <w:rsid w:val="00D818DC"/>
    <w:rsid w:val="00D822B2"/>
    <w:rsid w:val="00D83C31"/>
    <w:rsid w:val="00D87F07"/>
    <w:rsid w:val="00D904EF"/>
    <w:rsid w:val="00D92101"/>
    <w:rsid w:val="00D93141"/>
    <w:rsid w:val="00D94039"/>
    <w:rsid w:val="00D95AAC"/>
    <w:rsid w:val="00DA1564"/>
    <w:rsid w:val="00DA5BCC"/>
    <w:rsid w:val="00DA6012"/>
    <w:rsid w:val="00DA651F"/>
    <w:rsid w:val="00DA699C"/>
    <w:rsid w:val="00DA7AB5"/>
    <w:rsid w:val="00DB37CC"/>
    <w:rsid w:val="00DB4443"/>
    <w:rsid w:val="00DB588B"/>
    <w:rsid w:val="00DB7739"/>
    <w:rsid w:val="00DC00F4"/>
    <w:rsid w:val="00DC0B13"/>
    <w:rsid w:val="00DC2C46"/>
    <w:rsid w:val="00DC39D9"/>
    <w:rsid w:val="00DC46E9"/>
    <w:rsid w:val="00DD3043"/>
    <w:rsid w:val="00DD643E"/>
    <w:rsid w:val="00DE2066"/>
    <w:rsid w:val="00DE57DD"/>
    <w:rsid w:val="00DE5E04"/>
    <w:rsid w:val="00DE6903"/>
    <w:rsid w:val="00DE74D2"/>
    <w:rsid w:val="00DE7CD3"/>
    <w:rsid w:val="00DE7F9D"/>
    <w:rsid w:val="00DE7FA4"/>
    <w:rsid w:val="00DF1526"/>
    <w:rsid w:val="00DF1E00"/>
    <w:rsid w:val="00DF54B6"/>
    <w:rsid w:val="00DF6064"/>
    <w:rsid w:val="00E01E96"/>
    <w:rsid w:val="00E117B6"/>
    <w:rsid w:val="00E14D07"/>
    <w:rsid w:val="00E16923"/>
    <w:rsid w:val="00E17379"/>
    <w:rsid w:val="00E22C8D"/>
    <w:rsid w:val="00E234CE"/>
    <w:rsid w:val="00E23C6C"/>
    <w:rsid w:val="00E252B0"/>
    <w:rsid w:val="00E27D98"/>
    <w:rsid w:val="00E3011E"/>
    <w:rsid w:val="00E304B4"/>
    <w:rsid w:val="00E30C81"/>
    <w:rsid w:val="00E32F0A"/>
    <w:rsid w:val="00E33A04"/>
    <w:rsid w:val="00E414D8"/>
    <w:rsid w:val="00E50AF6"/>
    <w:rsid w:val="00E54C21"/>
    <w:rsid w:val="00E55E55"/>
    <w:rsid w:val="00E564CD"/>
    <w:rsid w:val="00E5785C"/>
    <w:rsid w:val="00E57C2D"/>
    <w:rsid w:val="00E61F4E"/>
    <w:rsid w:val="00E63AE9"/>
    <w:rsid w:val="00E66C03"/>
    <w:rsid w:val="00E6736E"/>
    <w:rsid w:val="00E73061"/>
    <w:rsid w:val="00E76C69"/>
    <w:rsid w:val="00E776C6"/>
    <w:rsid w:val="00E80C97"/>
    <w:rsid w:val="00E8151B"/>
    <w:rsid w:val="00E8476C"/>
    <w:rsid w:val="00E84AA4"/>
    <w:rsid w:val="00E86093"/>
    <w:rsid w:val="00E86D83"/>
    <w:rsid w:val="00EA62D2"/>
    <w:rsid w:val="00EB02EE"/>
    <w:rsid w:val="00EB2D81"/>
    <w:rsid w:val="00EB32DC"/>
    <w:rsid w:val="00EB53FC"/>
    <w:rsid w:val="00EB7C00"/>
    <w:rsid w:val="00EC05A8"/>
    <w:rsid w:val="00EC05F9"/>
    <w:rsid w:val="00EC3DE8"/>
    <w:rsid w:val="00EC6520"/>
    <w:rsid w:val="00EC70A8"/>
    <w:rsid w:val="00ED04DC"/>
    <w:rsid w:val="00ED6912"/>
    <w:rsid w:val="00ED6EE3"/>
    <w:rsid w:val="00EE0060"/>
    <w:rsid w:val="00EE1AB9"/>
    <w:rsid w:val="00EE4F0B"/>
    <w:rsid w:val="00EE584E"/>
    <w:rsid w:val="00EF6C02"/>
    <w:rsid w:val="00EF74D8"/>
    <w:rsid w:val="00F00A83"/>
    <w:rsid w:val="00F01A8F"/>
    <w:rsid w:val="00F109F5"/>
    <w:rsid w:val="00F11677"/>
    <w:rsid w:val="00F16D82"/>
    <w:rsid w:val="00F17E2A"/>
    <w:rsid w:val="00F23646"/>
    <w:rsid w:val="00F25B53"/>
    <w:rsid w:val="00F30CF2"/>
    <w:rsid w:val="00F34596"/>
    <w:rsid w:val="00F3743A"/>
    <w:rsid w:val="00F414C9"/>
    <w:rsid w:val="00F45542"/>
    <w:rsid w:val="00F45F80"/>
    <w:rsid w:val="00F47F50"/>
    <w:rsid w:val="00F52C88"/>
    <w:rsid w:val="00F547BE"/>
    <w:rsid w:val="00F547EC"/>
    <w:rsid w:val="00F57DDE"/>
    <w:rsid w:val="00F60355"/>
    <w:rsid w:val="00F61145"/>
    <w:rsid w:val="00F62601"/>
    <w:rsid w:val="00F65626"/>
    <w:rsid w:val="00F67EBA"/>
    <w:rsid w:val="00F83732"/>
    <w:rsid w:val="00F840C7"/>
    <w:rsid w:val="00F8474E"/>
    <w:rsid w:val="00F856D7"/>
    <w:rsid w:val="00F9432F"/>
    <w:rsid w:val="00F971B4"/>
    <w:rsid w:val="00FA03DD"/>
    <w:rsid w:val="00FA389A"/>
    <w:rsid w:val="00FA4058"/>
    <w:rsid w:val="00FB1212"/>
    <w:rsid w:val="00FB229E"/>
    <w:rsid w:val="00FB4721"/>
    <w:rsid w:val="00FB4725"/>
    <w:rsid w:val="00FB5156"/>
    <w:rsid w:val="00FC08C7"/>
    <w:rsid w:val="00FC4BB5"/>
    <w:rsid w:val="00FC6981"/>
    <w:rsid w:val="00FD4DB6"/>
    <w:rsid w:val="00FD5E0B"/>
    <w:rsid w:val="00FE0295"/>
    <w:rsid w:val="00FE35C8"/>
    <w:rsid w:val="00FE37CA"/>
    <w:rsid w:val="00FE7225"/>
    <w:rsid w:val="00FF4056"/>
    <w:rsid w:val="00FF65C4"/>
    <w:rsid w:val="00FF6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A03A6"/>
  <w15:chartTrackingRefBased/>
  <w15:docId w15:val="{7C9A1B1B-8CDD-43EE-B617-0CCB4C46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caps">
    <w:name w:val="small-caps"/>
    <w:basedOn w:val="DefaultParagraphFont"/>
    <w:rsid w:val="0023686B"/>
  </w:style>
  <w:style w:type="paragraph" w:styleId="Header">
    <w:name w:val="header"/>
    <w:basedOn w:val="Normal"/>
    <w:link w:val="HeaderChar"/>
    <w:uiPriority w:val="99"/>
    <w:unhideWhenUsed/>
    <w:rsid w:val="00846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486"/>
  </w:style>
  <w:style w:type="paragraph" w:styleId="Footer">
    <w:name w:val="footer"/>
    <w:basedOn w:val="Normal"/>
    <w:link w:val="FooterChar"/>
    <w:uiPriority w:val="99"/>
    <w:unhideWhenUsed/>
    <w:rsid w:val="00846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486"/>
  </w:style>
  <w:style w:type="paragraph" w:styleId="ListParagraph">
    <w:name w:val="List Paragraph"/>
    <w:basedOn w:val="Normal"/>
    <w:uiPriority w:val="34"/>
    <w:qFormat/>
    <w:rsid w:val="00E55E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OneDrive\Documents\Custom%20Office%20Templates\Template%20-%20An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7831E-9F96-4C1F-8678-DE5F7456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Andy.dotx</Template>
  <TotalTime>6088</TotalTime>
  <Pages>9</Pages>
  <Words>2879</Words>
  <Characters>16414</Characters>
  <Application>Microsoft Office Word</Application>
  <DocSecurity>0</DocSecurity>
  <Lines>136</Lines>
  <Paragraphs>38</Paragraphs>
  <ScaleCrop>false</ScaleCrop>
  <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Acreman</dc:creator>
  <cp:keywords/>
  <dc:description/>
  <cp:lastModifiedBy>Andy Acreman</cp:lastModifiedBy>
  <cp:revision>431</cp:revision>
  <dcterms:created xsi:type="dcterms:W3CDTF">2026-05-21T10:51:00Z</dcterms:created>
  <dcterms:modified xsi:type="dcterms:W3CDTF">2026-05-30T17:32:00Z</dcterms:modified>
</cp:coreProperties>
</file>